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53" w:rsidRPr="00FB1F2E" w:rsidRDefault="00E11353" w:rsidP="004254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1F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«Витебск-Минск-Мир-Несвиж-Минск»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11353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понедельник.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Встреча на Ж.Д. Вокзале. 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Прибытие в Витебск до 2.00</w:t>
      </w:r>
    </w:p>
    <w:p w:rsidR="00E11353" w:rsidRDefault="00E11353" w:rsidP="009F12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2.30 - Размещение в гостинице, ночлег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12.00 – Поздний з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автрак,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ыселение из гостиницы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16.30 </w:t>
      </w:r>
      <w:r w:rsidRPr="00336342">
        <w:rPr>
          <w:rFonts w:ascii="Times New Roman" w:hAnsi="Times New Roman" w:cs="Times New Roman"/>
          <w:sz w:val="24"/>
          <w:szCs w:val="24"/>
        </w:rPr>
        <w:t>Экскурсия по</w:t>
      </w:r>
      <w:r w:rsidRPr="0033634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634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Витебску</w:t>
      </w:r>
      <w:r w:rsidRPr="00336342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336342">
        <w:rPr>
          <w:rFonts w:ascii="Times New Roman" w:hAnsi="Times New Roman" w:cs="Times New Roman"/>
          <w:sz w:val="24"/>
          <w:szCs w:val="24"/>
        </w:rPr>
        <w:t>с сопровождающим: </w:t>
      </w:r>
      <w:r w:rsidRPr="0033634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Старый город, Ратуша, летний амфитеатр – основная площадка для проведения фестиваля «Славянский базар», Успенский Покровский и Благовещенский соборы, губернаторский дворец, а также площадь Победы</w:t>
      </w:r>
      <w:r w:rsidRPr="00336342">
        <w:rPr>
          <w:rStyle w:val="Emphasis"/>
          <w:rFonts w:ascii="Times New Roman" w:hAnsi="Times New Roman" w:cs="Times New Roman"/>
          <w:sz w:val="24"/>
          <w:szCs w:val="24"/>
        </w:rPr>
        <w:t xml:space="preserve"> – </w:t>
      </w:r>
      <w:r w:rsidRPr="0033634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самая большая в Беларуси</w:t>
      </w:r>
      <w:r w:rsidRPr="00336342">
        <w:rPr>
          <w:rStyle w:val="Emphasis"/>
          <w:rFonts w:ascii="Times New Roman" w:hAnsi="Times New Roman" w:cs="Times New Roman"/>
          <w:sz w:val="24"/>
          <w:szCs w:val="24"/>
        </w:rPr>
        <w:t>.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17.00 -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Переезд в Минск</w:t>
      </w:r>
    </w:p>
    <w:p w:rsidR="00E11353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21.30 -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Размещение в гостинице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очлег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353" w:rsidRPr="00336342" w:rsidRDefault="00E11353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вторник.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1353" w:rsidRPr="00336342" w:rsidRDefault="00E11353" w:rsidP="00336342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10.00 - </w:t>
      </w:r>
      <w:r w:rsidRPr="0033634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Завтрак. </w:t>
      </w:r>
    </w:p>
    <w:p w:rsidR="00E11353" w:rsidRPr="00336342" w:rsidRDefault="00E11353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11.00 – 14.00 </w:t>
      </w:r>
      <w:r w:rsidRPr="0033634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Обзорная автобусная и пешеходная экскурсия</w:t>
      </w:r>
      <w:r w:rsidRPr="0033634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6342">
        <w:rPr>
          <w:rFonts w:ascii="Times New Roman" w:hAnsi="Times New Roman" w:cs="Times New Roman"/>
          <w:sz w:val="24"/>
          <w:szCs w:val="24"/>
        </w:rPr>
        <w:t>по Минску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среда.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8.00 -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Завтрак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9.00 - 17.00 </w:t>
      </w:r>
      <w:r w:rsidRPr="00336342">
        <w:rPr>
          <w:rFonts w:ascii="Times New Roman" w:hAnsi="Times New Roman" w:cs="Times New Roman"/>
          <w:sz w:val="24"/>
          <w:szCs w:val="24"/>
        </w:rPr>
        <w:t>Экскурсионная поездка </w:t>
      </w:r>
      <w:r w:rsidRPr="00336342">
        <w:rPr>
          <w:rStyle w:val="Strong"/>
          <w:rFonts w:ascii="Times New Roman" w:hAnsi="Times New Roman" w:cs="Times New Roman"/>
          <w:sz w:val="24"/>
          <w:szCs w:val="24"/>
        </w:rPr>
        <w:t>«Мир – Несвиж»</w:t>
      </w:r>
      <w:r w:rsidRPr="00336342">
        <w:rPr>
          <w:rFonts w:ascii="Times New Roman" w:hAnsi="Times New Roman" w:cs="Times New Roman"/>
          <w:sz w:val="24"/>
          <w:szCs w:val="24"/>
        </w:rPr>
        <w:t>. </w:t>
      </w:r>
      <w:r w:rsidRPr="00336342">
        <w:rPr>
          <w:rStyle w:val="Strong"/>
          <w:rFonts w:ascii="Times New Roman" w:hAnsi="Times New Roman" w:cs="Times New Roman"/>
          <w:sz w:val="24"/>
          <w:szCs w:val="24"/>
        </w:rPr>
        <w:t>Входные билеты в замки оплачиваются отдельно.</w:t>
      </w:r>
      <w:r w:rsidRPr="00336342">
        <w:rPr>
          <w:rFonts w:ascii="Times New Roman" w:hAnsi="Times New Roman" w:cs="Times New Roman"/>
          <w:sz w:val="24"/>
          <w:szCs w:val="24"/>
        </w:rPr>
        <w:t> Этот день поразит величием и могуществом самого легендарного аристократического рода Речи Посполитой, приподнимет завесу тайны над древними секретами и мистическими происшествиями. Вас ожидает величественный средневековый Мирский замок, а в Несвиже – блистательный дворцовый комплекс XVI—XIX вв. – резиденция князей Радзивиллов. Переезд (~90 км.) в </w:t>
      </w:r>
      <w:r w:rsidRPr="00336342">
        <w:rPr>
          <w:rStyle w:val="Strong"/>
          <w:rFonts w:ascii="Times New Roman" w:hAnsi="Times New Roman" w:cs="Times New Roman"/>
          <w:sz w:val="24"/>
          <w:szCs w:val="24"/>
        </w:rPr>
        <w:t>Мир.</w:t>
      </w:r>
      <w:r w:rsidRPr="00336342">
        <w:rPr>
          <w:rFonts w:ascii="Times New Roman" w:hAnsi="Times New Roman" w:cs="Times New Roman"/>
          <w:sz w:val="24"/>
          <w:szCs w:val="24"/>
        </w:rPr>
        <w:t>  Здесь вы сможете прогуляться по тенистым аллеям радзивилловских парков, оценить мощь Мирского замка, прикоснуться к его древним стенам и почувствовать дух минувших эпох. Переезд в Несвиж (~30 км.) где помимо восхитительного дворцово-паркового ансамбля вы также увидите Костел Божьего Тела – первый в Восточной Европе храм в стиле барокко, где находится усыпальница хозяев замка, вторая по величине в Европе после усыпальницы Габсбургов! </w:t>
      </w:r>
      <w:r w:rsidRPr="00336342">
        <w:rPr>
          <w:rStyle w:val="Strong"/>
          <w:rFonts w:ascii="Times New Roman" w:hAnsi="Times New Roman" w:cs="Times New Roman"/>
          <w:sz w:val="24"/>
          <w:szCs w:val="24"/>
        </w:rPr>
        <w:t>Обед*.</w:t>
      </w:r>
      <w:r w:rsidRPr="00336342">
        <w:rPr>
          <w:rFonts w:ascii="Times New Roman" w:hAnsi="Times New Roman" w:cs="Times New Roman"/>
          <w:sz w:val="24"/>
          <w:szCs w:val="24"/>
        </w:rPr>
        <w:t> 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</w:t>
      </w:r>
      <w:r w:rsidRPr="003363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11353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17.00 -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Переезд в Минск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Ночлег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36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 четверг.</w:t>
      </w:r>
    </w:p>
    <w:p w:rsidR="00E11353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10.00 - 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 xml:space="preserve">Завтрак 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11.00 - В</w:t>
      </w:r>
      <w:r w:rsidRPr="00336342">
        <w:rPr>
          <w:rFonts w:ascii="Times New Roman" w:hAnsi="Times New Roman" w:cs="Times New Roman"/>
          <w:sz w:val="24"/>
          <w:szCs w:val="24"/>
          <w:lang w:eastAsia="ru-RU"/>
        </w:rPr>
        <w:t>ыселение из гостиницы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6342">
        <w:rPr>
          <w:rFonts w:ascii="Times New Roman" w:hAnsi="Times New Roman" w:cs="Times New Roman"/>
          <w:sz w:val="24"/>
          <w:szCs w:val="24"/>
          <w:lang w:eastAsia="ru-RU"/>
        </w:rPr>
        <w:t>Свободное время</w:t>
      </w:r>
    </w:p>
    <w:p w:rsidR="00E11353" w:rsidRDefault="00E11353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Выезд из Минска после 16.00. Трансфер на Ж.Д. Вокзал.</w:t>
      </w:r>
    </w:p>
    <w:p w:rsidR="00E11353" w:rsidRDefault="00E11353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353" w:rsidRDefault="00E11353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353" w:rsidRPr="00336342" w:rsidRDefault="00E11353" w:rsidP="003363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Ж.Д. билеты приобретает  направляющая сторона.</w:t>
      </w:r>
    </w:p>
    <w:p w:rsidR="00E11353" w:rsidRPr="00336342" w:rsidRDefault="00E11353" w:rsidP="008132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353" w:rsidRPr="009D3709" w:rsidRDefault="00E11353" w:rsidP="0081325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11353" w:rsidRDefault="00E11353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11353" w:rsidRDefault="00E11353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11353" w:rsidRDefault="00E11353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11353" w:rsidRDefault="00E11353" w:rsidP="008132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D3709">
        <w:rPr>
          <w:rFonts w:ascii="Times New Roman" w:hAnsi="Times New Roman" w:cs="Times New Roman"/>
          <w:sz w:val="20"/>
          <w:szCs w:val="20"/>
          <w:lang w:eastAsia="ru-RU"/>
        </w:rPr>
        <w:t>Время проведения экскурсий может меняться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9D3709">
        <w:rPr>
          <w:rFonts w:ascii="Times New Roman" w:hAnsi="Times New Roman" w:cs="Times New Roman"/>
          <w:sz w:val="20"/>
          <w:szCs w:val="20"/>
          <w:lang w:eastAsia="ru-RU"/>
        </w:rPr>
        <w:t>начало экскурсий следующего дня зависит от погодных условий.</w:t>
      </w:r>
    </w:p>
    <w:sectPr w:rsidR="00E11353" w:rsidSect="005970A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0A7"/>
    <w:rsid w:val="00000D72"/>
    <w:rsid w:val="000073D3"/>
    <w:rsid w:val="00007FE6"/>
    <w:rsid w:val="00013A9B"/>
    <w:rsid w:val="00013D86"/>
    <w:rsid w:val="00015684"/>
    <w:rsid w:val="00016D99"/>
    <w:rsid w:val="00017676"/>
    <w:rsid w:val="00026363"/>
    <w:rsid w:val="00026E1C"/>
    <w:rsid w:val="00027132"/>
    <w:rsid w:val="00031CBC"/>
    <w:rsid w:val="000356B4"/>
    <w:rsid w:val="00035AB0"/>
    <w:rsid w:val="00044D65"/>
    <w:rsid w:val="000471E0"/>
    <w:rsid w:val="00050704"/>
    <w:rsid w:val="00052CFE"/>
    <w:rsid w:val="00056496"/>
    <w:rsid w:val="00056525"/>
    <w:rsid w:val="00056E43"/>
    <w:rsid w:val="0006176E"/>
    <w:rsid w:val="000622CC"/>
    <w:rsid w:val="0006311F"/>
    <w:rsid w:val="000657B1"/>
    <w:rsid w:val="00070652"/>
    <w:rsid w:val="00081A7B"/>
    <w:rsid w:val="00083951"/>
    <w:rsid w:val="00090800"/>
    <w:rsid w:val="00095F5D"/>
    <w:rsid w:val="0009642A"/>
    <w:rsid w:val="000A0A1E"/>
    <w:rsid w:val="000A124C"/>
    <w:rsid w:val="000A24A7"/>
    <w:rsid w:val="000B050F"/>
    <w:rsid w:val="000B316F"/>
    <w:rsid w:val="000C1038"/>
    <w:rsid w:val="000C3320"/>
    <w:rsid w:val="000C7CDE"/>
    <w:rsid w:val="000D3452"/>
    <w:rsid w:val="000D5DCD"/>
    <w:rsid w:val="000E0869"/>
    <w:rsid w:val="000E2065"/>
    <w:rsid w:val="000E4BB6"/>
    <w:rsid w:val="000E709A"/>
    <w:rsid w:val="000F398C"/>
    <w:rsid w:val="000F3EBB"/>
    <w:rsid w:val="00102567"/>
    <w:rsid w:val="001057BA"/>
    <w:rsid w:val="00113B10"/>
    <w:rsid w:val="00114938"/>
    <w:rsid w:val="001150F4"/>
    <w:rsid w:val="00115805"/>
    <w:rsid w:val="00127A5C"/>
    <w:rsid w:val="00127E98"/>
    <w:rsid w:val="00131CC3"/>
    <w:rsid w:val="00135566"/>
    <w:rsid w:val="00135832"/>
    <w:rsid w:val="001377F2"/>
    <w:rsid w:val="00140D74"/>
    <w:rsid w:val="00141553"/>
    <w:rsid w:val="00145AF3"/>
    <w:rsid w:val="00153586"/>
    <w:rsid w:val="00153B61"/>
    <w:rsid w:val="00155899"/>
    <w:rsid w:val="00160E92"/>
    <w:rsid w:val="0016324E"/>
    <w:rsid w:val="00163DDE"/>
    <w:rsid w:val="00166548"/>
    <w:rsid w:val="001717FC"/>
    <w:rsid w:val="00180C71"/>
    <w:rsid w:val="001A7F53"/>
    <w:rsid w:val="001B2C62"/>
    <w:rsid w:val="001B5443"/>
    <w:rsid w:val="001B5A0A"/>
    <w:rsid w:val="001C5E54"/>
    <w:rsid w:val="001C7CF6"/>
    <w:rsid w:val="001D09C2"/>
    <w:rsid w:val="001D2741"/>
    <w:rsid w:val="001D3879"/>
    <w:rsid w:val="001D49B7"/>
    <w:rsid w:val="001D6F0E"/>
    <w:rsid w:val="001E3F79"/>
    <w:rsid w:val="001E49E5"/>
    <w:rsid w:val="001E6F8D"/>
    <w:rsid w:val="00204B54"/>
    <w:rsid w:val="00206070"/>
    <w:rsid w:val="00210047"/>
    <w:rsid w:val="0021234B"/>
    <w:rsid w:val="00213830"/>
    <w:rsid w:val="00213A29"/>
    <w:rsid w:val="00226042"/>
    <w:rsid w:val="00226571"/>
    <w:rsid w:val="002314CC"/>
    <w:rsid w:val="0023315D"/>
    <w:rsid w:val="002344D7"/>
    <w:rsid w:val="002479BC"/>
    <w:rsid w:val="002527B4"/>
    <w:rsid w:val="002547F8"/>
    <w:rsid w:val="00256EB7"/>
    <w:rsid w:val="0028538C"/>
    <w:rsid w:val="002864C6"/>
    <w:rsid w:val="00293E7C"/>
    <w:rsid w:val="002A01BB"/>
    <w:rsid w:val="002A5B1F"/>
    <w:rsid w:val="002B5EF1"/>
    <w:rsid w:val="002B5FE4"/>
    <w:rsid w:val="002B6E68"/>
    <w:rsid w:val="002C36B7"/>
    <w:rsid w:val="002C37B6"/>
    <w:rsid w:val="002C3834"/>
    <w:rsid w:val="002D4782"/>
    <w:rsid w:val="002D5662"/>
    <w:rsid w:val="002E7D1A"/>
    <w:rsid w:val="002F345C"/>
    <w:rsid w:val="002F34C4"/>
    <w:rsid w:val="002F4518"/>
    <w:rsid w:val="002F4BFE"/>
    <w:rsid w:val="002F593A"/>
    <w:rsid w:val="002F6605"/>
    <w:rsid w:val="00302910"/>
    <w:rsid w:val="00304274"/>
    <w:rsid w:val="00307B2F"/>
    <w:rsid w:val="00312B02"/>
    <w:rsid w:val="0032729F"/>
    <w:rsid w:val="00327BBA"/>
    <w:rsid w:val="00331AE1"/>
    <w:rsid w:val="00336342"/>
    <w:rsid w:val="00337949"/>
    <w:rsid w:val="003445C0"/>
    <w:rsid w:val="003468C9"/>
    <w:rsid w:val="003518FE"/>
    <w:rsid w:val="00357A6F"/>
    <w:rsid w:val="00360B77"/>
    <w:rsid w:val="00364E08"/>
    <w:rsid w:val="003712FE"/>
    <w:rsid w:val="00376D04"/>
    <w:rsid w:val="00380E37"/>
    <w:rsid w:val="0039089B"/>
    <w:rsid w:val="00390D02"/>
    <w:rsid w:val="00391767"/>
    <w:rsid w:val="00391BFA"/>
    <w:rsid w:val="00394AAC"/>
    <w:rsid w:val="00395049"/>
    <w:rsid w:val="0039793C"/>
    <w:rsid w:val="003A67D2"/>
    <w:rsid w:val="003B27C3"/>
    <w:rsid w:val="003B6F52"/>
    <w:rsid w:val="003C1E47"/>
    <w:rsid w:val="003C454A"/>
    <w:rsid w:val="003D307D"/>
    <w:rsid w:val="003E4E94"/>
    <w:rsid w:val="003F42E0"/>
    <w:rsid w:val="003F68DB"/>
    <w:rsid w:val="0040436A"/>
    <w:rsid w:val="004071E4"/>
    <w:rsid w:val="0040760A"/>
    <w:rsid w:val="0041594B"/>
    <w:rsid w:val="0042214E"/>
    <w:rsid w:val="00423597"/>
    <w:rsid w:val="004254B2"/>
    <w:rsid w:val="004275B1"/>
    <w:rsid w:val="0043446A"/>
    <w:rsid w:val="00441401"/>
    <w:rsid w:val="00456F1E"/>
    <w:rsid w:val="00461F2C"/>
    <w:rsid w:val="00465BD9"/>
    <w:rsid w:val="00470873"/>
    <w:rsid w:val="00471E86"/>
    <w:rsid w:val="00481AA1"/>
    <w:rsid w:val="004854DE"/>
    <w:rsid w:val="0049428E"/>
    <w:rsid w:val="00494A9B"/>
    <w:rsid w:val="004A170F"/>
    <w:rsid w:val="004A2C0C"/>
    <w:rsid w:val="004A4187"/>
    <w:rsid w:val="004B43CE"/>
    <w:rsid w:val="004C02BE"/>
    <w:rsid w:val="004C20B7"/>
    <w:rsid w:val="004C265C"/>
    <w:rsid w:val="004C29C6"/>
    <w:rsid w:val="004C769D"/>
    <w:rsid w:val="004D0BDB"/>
    <w:rsid w:val="004D28D7"/>
    <w:rsid w:val="004D2EFA"/>
    <w:rsid w:val="004D4143"/>
    <w:rsid w:val="004E2325"/>
    <w:rsid w:val="004F40A5"/>
    <w:rsid w:val="004F57A8"/>
    <w:rsid w:val="004F5E5F"/>
    <w:rsid w:val="005157E7"/>
    <w:rsid w:val="005172CD"/>
    <w:rsid w:val="0052195F"/>
    <w:rsid w:val="00521C22"/>
    <w:rsid w:val="00521D77"/>
    <w:rsid w:val="005235E5"/>
    <w:rsid w:val="00523EC4"/>
    <w:rsid w:val="005419A1"/>
    <w:rsid w:val="00552701"/>
    <w:rsid w:val="00555D0A"/>
    <w:rsid w:val="00561B69"/>
    <w:rsid w:val="00562C93"/>
    <w:rsid w:val="0056456D"/>
    <w:rsid w:val="0056512C"/>
    <w:rsid w:val="00566B08"/>
    <w:rsid w:val="00580BFC"/>
    <w:rsid w:val="0058523F"/>
    <w:rsid w:val="0058652B"/>
    <w:rsid w:val="00586BCF"/>
    <w:rsid w:val="005927A2"/>
    <w:rsid w:val="00592E42"/>
    <w:rsid w:val="005956AF"/>
    <w:rsid w:val="005970A7"/>
    <w:rsid w:val="005A0D71"/>
    <w:rsid w:val="005A5B65"/>
    <w:rsid w:val="005B6E55"/>
    <w:rsid w:val="005B74C6"/>
    <w:rsid w:val="005C7B6B"/>
    <w:rsid w:val="005D2A11"/>
    <w:rsid w:val="005D73DC"/>
    <w:rsid w:val="005F005C"/>
    <w:rsid w:val="00600C13"/>
    <w:rsid w:val="006053C3"/>
    <w:rsid w:val="006129D1"/>
    <w:rsid w:val="00615E3C"/>
    <w:rsid w:val="00626936"/>
    <w:rsid w:val="00630E13"/>
    <w:rsid w:val="00633D11"/>
    <w:rsid w:val="006348C4"/>
    <w:rsid w:val="006404E7"/>
    <w:rsid w:val="006433CB"/>
    <w:rsid w:val="00646371"/>
    <w:rsid w:val="00647C72"/>
    <w:rsid w:val="006521A8"/>
    <w:rsid w:val="006602E9"/>
    <w:rsid w:val="0066276D"/>
    <w:rsid w:val="006650A1"/>
    <w:rsid w:val="0066680A"/>
    <w:rsid w:val="00667555"/>
    <w:rsid w:val="00671085"/>
    <w:rsid w:val="00672689"/>
    <w:rsid w:val="00677D93"/>
    <w:rsid w:val="006810C6"/>
    <w:rsid w:val="00681E33"/>
    <w:rsid w:val="00683E59"/>
    <w:rsid w:val="00691099"/>
    <w:rsid w:val="00693C2D"/>
    <w:rsid w:val="00696396"/>
    <w:rsid w:val="00696C91"/>
    <w:rsid w:val="006A20CD"/>
    <w:rsid w:val="006A23D9"/>
    <w:rsid w:val="006A3963"/>
    <w:rsid w:val="006A630E"/>
    <w:rsid w:val="006B0391"/>
    <w:rsid w:val="006B3F6A"/>
    <w:rsid w:val="006B40C1"/>
    <w:rsid w:val="006B64E0"/>
    <w:rsid w:val="006C1EAF"/>
    <w:rsid w:val="006C2669"/>
    <w:rsid w:val="006E0738"/>
    <w:rsid w:val="006E4FAF"/>
    <w:rsid w:val="006F5BAE"/>
    <w:rsid w:val="006F6B91"/>
    <w:rsid w:val="007059DD"/>
    <w:rsid w:val="00707F1E"/>
    <w:rsid w:val="00707FE7"/>
    <w:rsid w:val="00713B29"/>
    <w:rsid w:val="00715A93"/>
    <w:rsid w:val="00723F5B"/>
    <w:rsid w:val="007248F6"/>
    <w:rsid w:val="00724BB8"/>
    <w:rsid w:val="00740ED6"/>
    <w:rsid w:val="007447E0"/>
    <w:rsid w:val="00746BB5"/>
    <w:rsid w:val="00751E73"/>
    <w:rsid w:val="00754F2E"/>
    <w:rsid w:val="007560E2"/>
    <w:rsid w:val="00756797"/>
    <w:rsid w:val="00763744"/>
    <w:rsid w:val="00773CB0"/>
    <w:rsid w:val="00774650"/>
    <w:rsid w:val="0078302C"/>
    <w:rsid w:val="00787CCF"/>
    <w:rsid w:val="00790D42"/>
    <w:rsid w:val="00791E29"/>
    <w:rsid w:val="0079484F"/>
    <w:rsid w:val="007A2D28"/>
    <w:rsid w:val="007A440C"/>
    <w:rsid w:val="007A5414"/>
    <w:rsid w:val="007B0E2B"/>
    <w:rsid w:val="007C321A"/>
    <w:rsid w:val="007C6125"/>
    <w:rsid w:val="007D3E19"/>
    <w:rsid w:val="007D48B2"/>
    <w:rsid w:val="007D6747"/>
    <w:rsid w:val="007E44B5"/>
    <w:rsid w:val="007E4817"/>
    <w:rsid w:val="007E792B"/>
    <w:rsid w:val="007F6C2F"/>
    <w:rsid w:val="00800F95"/>
    <w:rsid w:val="00802775"/>
    <w:rsid w:val="00804F68"/>
    <w:rsid w:val="00806612"/>
    <w:rsid w:val="008073BD"/>
    <w:rsid w:val="00813254"/>
    <w:rsid w:val="00813940"/>
    <w:rsid w:val="0081684D"/>
    <w:rsid w:val="008266F5"/>
    <w:rsid w:val="00830FD4"/>
    <w:rsid w:val="0083538A"/>
    <w:rsid w:val="008368B6"/>
    <w:rsid w:val="00840BC5"/>
    <w:rsid w:val="00841F15"/>
    <w:rsid w:val="008504D1"/>
    <w:rsid w:val="00851F9C"/>
    <w:rsid w:val="00860E15"/>
    <w:rsid w:val="0086272A"/>
    <w:rsid w:val="008634A1"/>
    <w:rsid w:val="00865835"/>
    <w:rsid w:val="00867751"/>
    <w:rsid w:val="00875210"/>
    <w:rsid w:val="008777FB"/>
    <w:rsid w:val="0088165E"/>
    <w:rsid w:val="00892A05"/>
    <w:rsid w:val="00895684"/>
    <w:rsid w:val="00895ADE"/>
    <w:rsid w:val="008A2880"/>
    <w:rsid w:val="008B178B"/>
    <w:rsid w:val="008B36BE"/>
    <w:rsid w:val="008B608E"/>
    <w:rsid w:val="008C58E6"/>
    <w:rsid w:val="008D4434"/>
    <w:rsid w:val="008D6FF3"/>
    <w:rsid w:val="008E2109"/>
    <w:rsid w:val="008F3260"/>
    <w:rsid w:val="009019F5"/>
    <w:rsid w:val="00905BF0"/>
    <w:rsid w:val="00907BC3"/>
    <w:rsid w:val="00914973"/>
    <w:rsid w:val="00922DA0"/>
    <w:rsid w:val="00924411"/>
    <w:rsid w:val="00932558"/>
    <w:rsid w:val="0094135A"/>
    <w:rsid w:val="00946F8B"/>
    <w:rsid w:val="009535DF"/>
    <w:rsid w:val="009551BF"/>
    <w:rsid w:val="00956411"/>
    <w:rsid w:val="009612EE"/>
    <w:rsid w:val="00964972"/>
    <w:rsid w:val="0097206B"/>
    <w:rsid w:val="0097236C"/>
    <w:rsid w:val="009740A0"/>
    <w:rsid w:val="0097567F"/>
    <w:rsid w:val="00980251"/>
    <w:rsid w:val="00991597"/>
    <w:rsid w:val="009932B0"/>
    <w:rsid w:val="00994D57"/>
    <w:rsid w:val="00997A69"/>
    <w:rsid w:val="009A04A7"/>
    <w:rsid w:val="009A55F6"/>
    <w:rsid w:val="009B5A65"/>
    <w:rsid w:val="009B7BD9"/>
    <w:rsid w:val="009C1CF7"/>
    <w:rsid w:val="009C78B2"/>
    <w:rsid w:val="009D0D44"/>
    <w:rsid w:val="009D1088"/>
    <w:rsid w:val="009D3709"/>
    <w:rsid w:val="009D4B92"/>
    <w:rsid w:val="009E3FBA"/>
    <w:rsid w:val="009F12D8"/>
    <w:rsid w:val="009F59AE"/>
    <w:rsid w:val="00A004BB"/>
    <w:rsid w:val="00A01EB8"/>
    <w:rsid w:val="00A033D6"/>
    <w:rsid w:val="00A05886"/>
    <w:rsid w:val="00A0726B"/>
    <w:rsid w:val="00A121AF"/>
    <w:rsid w:val="00A12C10"/>
    <w:rsid w:val="00A13F8C"/>
    <w:rsid w:val="00A162D0"/>
    <w:rsid w:val="00A1710F"/>
    <w:rsid w:val="00A20F64"/>
    <w:rsid w:val="00A23A86"/>
    <w:rsid w:val="00A310CD"/>
    <w:rsid w:val="00A32862"/>
    <w:rsid w:val="00A414E1"/>
    <w:rsid w:val="00A426C7"/>
    <w:rsid w:val="00A43266"/>
    <w:rsid w:val="00A52686"/>
    <w:rsid w:val="00A536F1"/>
    <w:rsid w:val="00A53EEF"/>
    <w:rsid w:val="00A56DFF"/>
    <w:rsid w:val="00A62874"/>
    <w:rsid w:val="00A669BF"/>
    <w:rsid w:val="00A71832"/>
    <w:rsid w:val="00A77134"/>
    <w:rsid w:val="00A8038C"/>
    <w:rsid w:val="00A82369"/>
    <w:rsid w:val="00A82E4B"/>
    <w:rsid w:val="00A84856"/>
    <w:rsid w:val="00A97FAF"/>
    <w:rsid w:val="00AA116C"/>
    <w:rsid w:val="00AA76D6"/>
    <w:rsid w:val="00AA7E44"/>
    <w:rsid w:val="00AB083C"/>
    <w:rsid w:val="00AB460D"/>
    <w:rsid w:val="00AB7268"/>
    <w:rsid w:val="00AC0C17"/>
    <w:rsid w:val="00AC26C2"/>
    <w:rsid w:val="00AC78EA"/>
    <w:rsid w:val="00AD1A1D"/>
    <w:rsid w:val="00AD26E9"/>
    <w:rsid w:val="00AD40D6"/>
    <w:rsid w:val="00AD6012"/>
    <w:rsid w:val="00AD6615"/>
    <w:rsid w:val="00AE44AB"/>
    <w:rsid w:val="00AF4171"/>
    <w:rsid w:val="00AF5D09"/>
    <w:rsid w:val="00B004A6"/>
    <w:rsid w:val="00B00FD8"/>
    <w:rsid w:val="00B029FF"/>
    <w:rsid w:val="00B032E3"/>
    <w:rsid w:val="00B1014D"/>
    <w:rsid w:val="00B1063C"/>
    <w:rsid w:val="00B1171A"/>
    <w:rsid w:val="00B11FEE"/>
    <w:rsid w:val="00B13659"/>
    <w:rsid w:val="00B16927"/>
    <w:rsid w:val="00B170C2"/>
    <w:rsid w:val="00B2224B"/>
    <w:rsid w:val="00B23580"/>
    <w:rsid w:val="00B26E96"/>
    <w:rsid w:val="00B4175B"/>
    <w:rsid w:val="00B463AF"/>
    <w:rsid w:val="00B47F88"/>
    <w:rsid w:val="00B526BC"/>
    <w:rsid w:val="00B5693B"/>
    <w:rsid w:val="00B60924"/>
    <w:rsid w:val="00B60A56"/>
    <w:rsid w:val="00B613D7"/>
    <w:rsid w:val="00B70D31"/>
    <w:rsid w:val="00B72146"/>
    <w:rsid w:val="00B75DB1"/>
    <w:rsid w:val="00B77C47"/>
    <w:rsid w:val="00B8355E"/>
    <w:rsid w:val="00B85F66"/>
    <w:rsid w:val="00B94AE0"/>
    <w:rsid w:val="00BA0AA3"/>
    <w:rsid w:val="00BA4677"/>
    <w:rsid w:val="00BA4D0C"/>
    <w:rsid w:val="00BB3EE5"/>
    <w:rsid w:val="00BB4215"/>
    <w:rsid w:val="00BB57ED"/>
    <w:rsid w:val="00BC02B8"/>
    <w:rsid w:val="00BC02DD"/>
    <w:rsid w:val="00BC0707"/>
    <w:rsid w:val="00BC1A86"/>
    <w:rsid w:val="00BC3E6F"/>
    <w:rsid w:val="00BC6D8B"/>
    <w:rsid w:val="00BC793A"/>
    <w:rsid w:val="00BD0664"/>
    <w:rsid w:val="00BE57BA"/>
    <w:rsid w:val="00BE63F5"/>
    <w:rsid w:val="00BF05FE"/>
    <w:rsid w:val="00BF65A0"/>
    <w:rsid w:val="00C01F82"/>
    <w:rsid w:val="00C045A7"/>
    <w:rsid w:val="00C10B6F"/>
    <w:rsid w:val="00C120B4"/>
    <w:rsid w:val="00C124FB"/>
    <w:rsid w:val="00C21F20"/>
    <w:rsid w:val="00C22FDF"/>
    <w:rsid w:val="00C2480C"/>
    <w:rsid w:val="00C30A64"/>
    <w:rsid w:val="00C320F0"/>
    <w:rsid w:val="00C351DF"/>
    <w:rsid w:val="00C4158D"/>
    <w:rsid w:val="00C41B85"/>
    <w:rsid w:val="00C41BE4"/>
    <w:rsid w:val="00C429C9"/>
    <w:rsid w:val="00C455AF"/>
    <w:rsid w:val="00C4701B"/>
    <w:rsid w:val="00C513F3"/>
    <w:rsid w:val="00C60EC0"/>
    <w:rsid w:val="00C621A5"/>
    <w:rsid w:val="00C6254D"/>
    <w:rsid w:val="00C67B04"/>
    <w:rsid w:val="00C7390D"/>
    <w:rsid w:val="00C74253"/>
    <w:rsid w:val="00C7681A"/>
    <w:rsid w:val="00C84F5A"/>
    <w:rsid w:val="00C90696"/>
    <w:rsid w:val="00C91514"/>
    <w:rsid w:val="00C95CD4"/>
    <w:rsid w:val="00C95F50"/>
    <w:rsid w:val="00CA010B"/>
    <w:rsid w:val="00CA7A05"/>
    <w:rsid w:val="00CB1D18"/>
    <w:rsid w:val="00CB41CE"/>
    <w:rsid w:val="00CB4B78"/>
    <w:rsid w:val="00CB7059"/>
    <w:rsid w:val="00CB7C44"/>
    <w:rsid w:val="00CC3517"/>
    <w:rsid w:val="00CC5A3A"/>
    <w:rsid w:val="00CC6AC9"/>
    <w:rsid w:val="00CC6B8F"/>
    <w:rsid w:val="00CC754B"/>
    <w:rsid w:val="00CD1632"/>
    <w:rsid w:val="00CD409A"/>
    <w:rsid w:val="00CD6017"/>
    <w:rsid w:val="00CE1612"/>
    <w:rsid w:val="00CE6DAE"/>
    <w:rsid w:val="00CF642B"/>
    <w:rsid w:val="00CF68C3"/>
    <w:rsid w:val="00D005BF"/>
    <w:rsid w:val="00D058E6"/>
    <w:rsid w:val="00D10DFD"/>
    <w:rsid w:val="00D1296F"/>
    <w:rsid w:val="00D203B9"/>
    <w:rsid w:val="00D20DC6"/>
    <w:rsid w:val="00D25DC1"/>
    <w:rsid w:val="00D26889"/>
    <w:rsid w:val="00D33172"/>
    <w:rsid w:val="00D341F5"/>
    <w:rsid w:val="00D37AB6"/>
    <w:rsid w:val="00D37ABB"/>
    <w:rsid w:val="00D46807"/>
    <w:rsid w:val="00D553F0"/>
    <w:rsid w:val="00D616CE"/>
    <w:rsid w:val="00D6331E"/>
    <w:rsid w:val="00D64087"/>
    <w:rsid w:val="00D71477"/>
    <w:rsid w:val="00D76CB1"/>
    <w:rsid w:val="00D8002F"/>
    <w:rsid w:val="00D81B85"/>
    <w:rsid w:val="00D87974"/>
    <w:rsid w:val="00DA10A3"/>
    <w:rsid w:val="00DA1C77"/>
    <w:rsid w:val="00DA3A55"/>
    <w:rsid w:val="00DB09ED"/>
    <w:rsid w:val="00DB65FA"/>
    <w:rsid w:val="00DC1013"/>
    <w:rsid w:val="00DC3F0B"/>
    <w:rsid w:val="00DC593D"/>
    <w:rsid w:val="00DC6A35"/>
    <w:rsid w:val="00DE06E5"/>
    <w:rsid w:val="00DE1FF6"/>
    <w:rsid w:val="00DE4B45"/>
    <w:rsid w:val="00DE5312"/>
    <w:rsid w:val="00DF278A"/>
    <w:rsid w:val="00DF490B"/>
    <w:rsid w:val="00E004E1"/>
    <w:rsid w:val="00E006CF"/>
    <w:rsid w:val="00E01BDB"/>
    <w:rsid w:val="00E04DD0"/>
    <w:rsid w:val="00E0677F"/>
    <w:rsid w:val="00E074E3"/>
    <w:rsid w:val="00E11353"/>
    <w:rsid w:val="00E11781"/>
    <w:rsid w:val="00E11EB5"/>
    <w:rsid w:val="00E16BF6"/>
    <w:rsid w:val="00E17024"/>
    <w:rsid w:val="00E20466"/>
    <w:rsid w:val="00E213AE"/>
    <w:rsid w:val="00E21F9B"/>
    <w:rsid w:val="00E239FA"/>
    <w:rsid w:val="00E25DA3"/>
    <w:rsid w:val="00E25F04"/>
    <w:rsid w:val="00E260E1"/>
    <w:rsid w:val="00E34C68"/>
    <w:rsid w:val="00E35B14"/>
    <w:rsid w:val="00E4230A"/>
    <w:rsid w:val="00E43203"/>
    <w:rsid w:val="00E4597E"/>
    <w:rsid w:val="00E50E9A"/>
    <w:rsid w:val="00E536D8"/>
    <w:rsid w:val="00E55A3D"/>
    <w:rsid w:val="00E56874"/>
    <w:rsid w:val="00E62814"/>
    <w:rsid w:val="00E67110"/>
    <w:rsid w:val="00E72156"/>
    <w:rsid w:val="00E73263"/>
    <w:rsid w:val="00E73BEB"/>
    <w:rsid w:val="00E73D69"/>
    <w:rsid w:val="00E756A1"/>
    <w:rsid w:val="00E76F33"/>
    <w:rsid w:val="00E84A91"/>
    <w:rsid w:val="00E862DE"/>
    <w:rsid w:val="00E873EB"/>
    <w:rsid w:val="00E90749"/>
    <w:rsid w:val="00E94AA5"/>
    <w:rsid w:val="00EC59EB"/>
    <w:rsid w:val="00ED318A"/>
    <w:rsid w:val="00ED470A"/>
    <w:rsid w:val="00EE44B0"/>
    <w:rsid w:val="00EE5C13"/>
    <w:rsid w:val="00EE6B0D"/>
    <w:rsid w:val="00EE7435"/>
    <w:rsid w:val="00EE7BC1"/>
    <w:rsid w:val="00F04ED8"/>
    <w:rsid w:val="00F0724B"/>
    <w:rsid w:val="00F10097"/>
    <w:rsid w:val="00F16397"/>
    <w:rsid w:val="00F277A8"/>
    <w:rsid w:val="00F35BDC"/>
    <w:rsid w:val="00F40BC3"/>
    <w:rsid w:val="00F41E13"/>
    <w:rsid w:val="00F43D7A"/>
    <w:rsid w:val="00F4600A"/>
    <w:rsid w:val="00F527D7"/>
    <w:rsid w:val="00F549A4"/>
    <w:rsid w:val="00F57A58"/>
    <w:rsid w:val="00F677DA"/>
    <w:rsid w:val="00F71A38"/>
    <w:rsid w:val="00F71B86"/>
    <w:rsid w:val="00F738C3"/>
    <w:rsid w:val="00F73B97"/>
    <w:rsid w:val="00F74E2E"/>
    <w:rsid w:val="00F7512C"/>
    <w:rsid w:val="00F77889"/>
    <w:rsid w:val="00F80559"/>
    <w:rsid w:val="00F819E2"/>
    <w:rsid w:val="00F82E19"/>
    <w:rsid w:val="00F8325C"/>
    <w:rsid w:val="00F90260"/>
    <w:rsid w:val="00F9326B"/>
    <w:rsid w:val="00F95E2E"/>
    <w:rsid w:val="00FA28B1"/>
    <w:rsid w:val="00FA36A1"/>
    <w:rsid w:val="00FA3B15"/>
    <w:rsid w:val="00FA72C6"/>
    <w:rsid w:val="00FB0A81"/>
    <w:rsid w:val="00FB1F2E"/>
    <w:rsid w:val="00FB3734"/>
    <w:rsid w:val="00FB70CF"/>
    <w:rsid w:val="00FC054B"/>
    <w:rsid w:val="00FC162B"/>
    <w:rsid w:val="00FC6602"/>
    <w:rsid w:val="00FD106B"/>
    <w:rsid w:val="00FE1CE0"/>
    <w:rsid w:val="00FE24E0"/>
    <w:rsid w:val="00FE25E5"/>
    <w:rsid w:val="00FE3F8E"/>
    <w:rsid w:val="00FE431F"/>
    <w:rsid w:val="00FF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A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36342"/>
    <w:rPr>
      <w:b/>
      <w:bCs/>
    </w:rPr>
  </w:style>
  <w:style w:type="character" w:styleId="Emphasis">
    <w:name w:val="Emphasis"/>
    <w:basedOn w:val="DefaultParagraphFont"/>
    <w:uiPriority w:val="99"/>
    <w:qFormat/>
    <w:rsid w:val="00336342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36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325</Words>
  <Characters>1854</Characters>
  <Application>Microsoft Office Outlook</Application>
  <DocSecurity>0</DocSecurity>
  <Lines>0</Lines>
  <Paragraphs>0</Paragraphs>
  <ScaleCrop>false</ScaleCrop>
  <Company>SPecialiST RePack &amp;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sasha</cp:lastModifiedBy>
  <cp:revision>11</cp:revision>
  <dcterms:created xsi:type="dcterms:W3CDTF">2017-02-14T09:11:00Z</dcterms:created>
  <dcterms:modified xsi:type="dcterms:W3CDTF">2017-03-17T08:41:00Z</dcterms:modified>
</cp:coreProperties>
</file>