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A0" w:rsidRPr="00FB1F2E" w:rsidRDefault="00D021A0" w:rsidP="004254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1F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«Минск-Беловежская пуща-Брест-Мир-Несвиж-Минск»</w:t>
      </w:r>
    </w:p>
    <w:p w:rsidR="00D021A0" w:rsidRPr="00336342" w:rsidRDefault="00D021A0" w:rsidP="009E3D32">
      <w:pPr>
        <w:tabs>
          <w:tab w:val="left" w:pos="88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21A0" w:rsidRPr="00336342" w:rsidRDefault="00D021A0" w:rsidP="00813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021A0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</w:t>
      </w:r>
      <w:r w:rsidRPr="004F1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понедельник.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021A0" w:rsidRPr="00336342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Встреча на Ж.Д. Вокзале. </w:t>
      </w:r>
    </w:p>
    <w:p w:rsidR="00D021A0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Прибытие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Минск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7.00</w:t>
      </w:r>
    </w:p>
    <w:p w:rsidR="00D021A0" w:rsidRPr="00336342" w:rsidRDefault="00D021A0" w:rsidP="00B361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8.00 – 12.00 </w:t>
      </w:r>
      <w:r w:rsidRPr="009E3D32">
        <w:rPr>
          <w:rStyle w:val="Strong"/>
          <w:rFonts w:ascii="Times New Roman" w:hAnsi="Times New Roman" w:cs="Times New Roman"/>
          <w:sz w:val="24"/>
          <w:szCs w:val="24"/>
        </w:rPr>
        <w:t>Обзорная автобусная и пешеходная экскурсия</w:t>
      </w:r>
      <w:r w:rsidRPr="009E3D32">
        <w:rPr>
          <w:rFonts w:ascii="Times New Roman" w:hAnsi="Times New Roman" w:cs="Times New Roman"/>
          <w:sz w:val="24"/>
          <w:szCs w:val="24"/>
        </w:rPr>
        <w:t> </w:t>
      </w:r>
      <w:r w:rsidRPr="009E3D32">
        <w:rPr>
          <w:rFonts w:ascii="Times New Roman" w:hAnsi="Times New Roman" w:cs="Times New Roman"/>
          <w:b/>
          <w:bCs/>
          <w:sz w:val="24"/>
          <w:szCs w:val="24"/>
        </w:rPr>
        <w:t>по Минску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021A0" w:rsidRPr="00336342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12.30 – Поздний з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автрак,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размещение в гостинице</w:t>
      </w:r>
    </w:p>
    <w:p w:rsidR="00D021A0" w:rsidRPr="00336342" w:rsidRDefault="00D021A0" w:rsidP="00B361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>Свободное время</w:t>
      </w:r>
    </w:p>
    <w:p w:rsidR="00D021A0" w:rsidRPr="00336342" w:rsidRDefault="00D021A0" w:rsidP="00B361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>Ночлег</w:t>
      </w:r>
    </w:p>
    <w:p w:rsidR="00D021A0" w:rsidRPr="00336342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21A0" w:rsidRPr="00336342" w:rsidRDefault="00D021A0" w:rsidP="003363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</w:t>
      </w:r>
      <w:r w:rsidRPr="004F1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вторник.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021A0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6.30 – Завтрак, выселение из гостиницы</w:t>
      </w:r>
    </w:p>
    <w:p w:rsidR="00D021A0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7.00 – Переезд в Брест</w:t>
      </w:r>
    </w:p>
    <w:p w:rsidR="00D021A0" w:rsidRDefault="00D021A0" w:rsidP="00D16321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>
        <w:t>12.00</w:t>
      </w:r>
      <w:r w:rsidRPr="00E51A3D">
        <w:t xml:space="preserve"> –</w:t>
      </w:r>
      <w:r>
        <w:t xml:space="preserve"> 16</w:t>
      </w:r>
      <w:r w:rsidRPr="00E51A3D">
        <w:t xml:space="preserve">.00 </w:t>
      </w:r>
      <w:r>
        <w:t>Э</w:t>
      </w:r>
      <w:r w:rsidRPr="00E51A3D">
        <w:rPr>
          <w:rStyle w:val="Strong"/>
          <w:b w:val="0"/>
          <w:bCs w:val="0"/>
        </w:rPr>
        <w:t xml:space="preserve">кскурсия в </w:t>
      </w:r>
      <w:r w:rsidRPr="00E51A3D">
        <w:rPr>
          <w:rStyle w:val="Strong"/>
        </w:rPr>
        <w:t>Беловежскую пущу</w:t>
      </w:r>
      <w:r w:rsidRPr="009E3D32">
        <w:rPr>
          <w:rStyle w:val="Strong"/>
          <w:b w:val="0"/>
          <w:bCs w:val="0"/>
        </w:rPr>
        <w:t>(</w:t>
      </w:r>
      <w:r w:rsidRPr="009E3D32">
        <w:rPr>
          <w:rStyle w:val="Strong"/>
          <w:b w:val="0"/>
          <w:bCs w:val="0"/>
          <w:color w:val="1D1D1D"/>
          <w:shd w:val="clear" w:color="auto" w:fill="FFFFFF"/>
        </w:rPr>
        <w:t>включен</w:t>
      </w:r>
      <w:r w:rsidRPr="009E3D32">
        <w:rPr>
          <w:color w:val="1D1D1D"/>
          <w:shd w:val="clear" w:color="auto" w:fill="FFFFFF"/>
        </w:rPr>
        <w:t xml:space="preserve"> решением ЮНЕСКО</w:t>
      </w:r>
      <w:r w:rsidRPr="009E3D32">
        <w:rPr>
          <w:b/>
          <w:bCs/>
          <w:color w:val="1D1D1D"/>
          <w:shd w:val="clear" w:color="auto" w:fill="FFFFFF"/>
        </w:rPr>
        <w:t xml:space="preserve"> </w:t>
      </w:r>
      <w:r w:rsidRPr="009E3D32">
        <w:rPr>
          <w:rStyle w:val="Strong"/>
          <w:b w:val="0"/>
          <w:bCs w:val="0"/>
          <w:color w:val="1D1D1D"/>
          <w:shd w:val="clear" w:color="auto" w:fill="FFFFFF"/>
        </w:rPr>
        <w:t>в Список Всемирного наследия человечества</w:t>
      </w:r>
      <w:r>
        <w:rPr>
          <w:rStyle w:val="Strong"/>
          <w:b w:val="0"/>
          <w:bCs w:val="0"/>
          <w:color w:val="1D1D1D"/>
          <w:shd w:val="clear" w:color="auto" w:fill="FFFFFF"/>
        </w:rPr>
        <w:t>)</w:t>
      </w:r>
      <w:r w:rsidRPr="009E3D32">
        <w:rPr>
          <w:rStyle w:val="Strong"/>
          <w:b w:val="0"/>
          <w:bCs w:val="0"/>
        </w:rPr>
        <w:t xml:space="preserve"> </w:t>
      </w:r>
      <w:r w:rsidRPr="00E51A3D">
        <w:rPr>
          <w:rStyle w:val="Strong"/>
          <w:b w:val="0"/>
          <w:bCs w:val="0"/>
        </w:rPr>
        <w:t>с посещением Резиденции Деда Мороза</w:t>
      </w:r>
      <w:r w:rsidRPr="00E51A3D">
        <w:rPr>
          <w:rStyle w:val="apple-converted-space"/>
          <w:b/>
          <w:bCs/>
        </w:rPr>
        <w:t> </w:t>
      </w:r>
      <w:r w:rsidRPr="00E51A3D">
        <w:t>(экскурсия по резиденции, встреча с Дедом Морозом и Снегурочкой, сувениры для детей</w:t>
      </w:r>
      <w:r w:rsidRPr="00E51A3D">
        <w:rPr>
          <w:rStyle w:val="Strong"/>
          <w:b w:val="0"/>
          <w:bCs w:val="0"/>
        </w:rPr>
        <w:t>). Посещение Музея природы и вольеров с животными</w:t>
      </w:r>
    </w:p>
    <w:p w:rsidR="00D021A0" w:rsidRPr="00E51A3D" w:rsidRDefault="00D021A0" w:rsidP="00D16321">
      <w:pPr>
        <w:pStyle w:val="NormalWeb"/>
        <w:spacing w:before="0" w:beforeAutospacing="0" w:after="0" w:afterAutospacing="0"/>
        <w:rPr>
          <w:b/>
          <w:bCs/>
        </w:rPr>
      </w:pPr>
      <w:r>
        <w:rPr>
          <w:rStyle w:val="Strong"/>
          <w:b w:val="0"/>
          <w:bCs w:val="0"/>
        </w:rPr>
        <w:t>16.00 – Переезд в Брест</w:t>
      </w:r>
    </w:p>
    <w:p w:rsidR="00D021A0" w:rsidRPr="009E3D32" w:rsidRDefault="00D021A0" w:rsidP="00813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17.00 – </w:t>
      </w:r>
      <w:r w:rsidRPr="009E3D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Обзорно-пешеходная экскурсия по Бресту</w:t>
      </w:r>
    </w:p>
    <w:p w:rsidR="00D021A0" w:rsidRDefault="00D021A0" w:rsidP="00813254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19.00 – Размещение в гостинице</w:t>
      </w:r>
    </w:p>
    <w:p w:rsidR="00D021A0" w:rsidRDefault="00D021A0" w:rsidP="00813254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Ночлег</w:t>
      </w:r>
    </w:p>
    <w:p w:rsidR="00D021A0" w:rsidRDefault="00D021A0" w:rsidP="00813254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D021A0" w:rsidRPr="00336342" w:rsidRDefault="00D021A0" w:rsidP="00813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</w:t>
      </w:r>
      <w:r w:rsidRPr="004F1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среда.</w:t>
      </w:r>
    </w:p>
    <w:p w:rsidR="00D021A0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7.00 – 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Завтрак</w:t>
      </w:r>
      <w:r>
        <w:rPr>
          <w:rFonts w:ascii="Times New Roman" w:hAnsi="Times New Roman" w:cs="Times New Roman"/>
          <w:sz w:val="24"/>
          <w:szCs w:val="24"/>
          <w:lang w:eastAsia="ru-RU"/>
        </w:rPr>
        <w:t>, выселение из гостиницы</w:t>
      </w:r>
    </w:p>
    <w:p w:rsidR="00D021A0" w:rsidRPr="00CF5CE8" w:rsidRDefault="00D021A0" w:rsidP="00D16321">
      <w:pPr>
        <w:pStyle w:val="Heading3"/>
        <w:spacing w:before="0" w:beforeAutospacing="0" w:after="0" w:afterAutospacing="0"/>
        <w:jc w:val="both"/>
        <w:rPr>
          <w:rFonts w:ascii="Arial" w:hAnsi="Arial" w:cs="Arial"/>
          <w:caps/>
          <w:color w:val="481F01"/>
          <w:sz w:val="21"/>
          <w:szCs w:val="21"/>
        </w:rPr>
      </w:pPr>
      <w:r>
        <w:rPr>
          <w:rStyle w:val="Strong"/>
          <w:sz w:val="24"/>
          <w:szCs w:val="24"/>
        </w:rPr>
        <w:t>8.00</w:t>
      </w:r>
      <w:r w:rsidRPr="00CF5CE8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– 11.00</w:t>
      </w:r>
      <w:r w:rsidRPr="00CF5CE8">
        <w:rPr>
          <w:rStyle w:val="Strong"/>
          <w:sz w:val="24"/>
          <w:szCs w:val="24"/>
        </w:rPr>
        <w:t xml:space="preserve"> Посещение мемориального комплекса </w:t>
      </w:r>
      <w:r w:rsidRPr="009E3D32">
        <w:rPr>
          <w:rStyle w:val="Strong"/>
          <w:b/>
          <w:bCs/>
          <w:sz w:val="24"/>
          <w:szCs w:val="24"/>
        </w:rPr>
        <w:t>«Брестская крепость-Герой»</w:t>
      </w:r>
      <w:r w:rsidRPr="009E3D32">
        <w:rPr>
          <w:rStyle w:val="Strong"/>
          <w:sz w:val="24"/>
          <w:szCs w:val="24"/>
        </w:rPr>
        <w:t>,</w:t>
      </w:r>
      <w:r w:rsidRPr="00CF5CE8">
        <w:rPr>
          <w:rStyle w:val="Strong"/>
          <w:sz w:val="24"/>
          <w:szCs w:val="24"/>
        </w:rPr>
        <w:t xml:space="preserve"> с </w:t>
      </w:r>
      <w:r>
        <w:rPr>
          <w:rStyle w:val="Strong"/>
          <w:sz w:val="24"/>
          <w:szCs w:val="24"/>
        </w:rPr>
        <w:t>заходом в</w:t>
      </w:r>
      <w:r>
        <w:rPr>
          <w:rStyle w:val="Strong"/>
          <w:b/>
          <w:bCs/>
          <w:sz w:val="24"/>
          <w:szCs w:val="24"/>
        </w:rPr>
        <w:t xml:space="preserve"> </w:t>
      </w:r>
      <w:r w:rsidRPr="009E3D32">
        <w:rPr>
          <w:caps/>
          <w:sz w:val="24"/>
          <w:szCs w:val="24"/>
        </w:rPr>
        <w:t>«</w:t>
      </w:r>
      <w:r w:rsidRPr="009E3D32">
        <w:rPr>
          <w:sz w:val="24"/>
          <w:szCs w:val="24"/>
        </w:rPr>
        <w:t>Музей войны – территория мира»</w:t>
      </w:r>
    </w:p>
    <w:p w:rsidR="00D021A0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15.00 Переезд в Мир</w:t>
      </w:r>
    </w:p>
    <w:p w:rsidR="00D021A0" w:rsidRPr="00336342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15.00 – 20.00</w:t>
      </w:r>
      <w:r w:rsidRPr="00E51A3D">
        <w:rPr>
          <w:rFonts w:ascii="Times New Roman" w:hAnsi="Times New Roman" w:cs="Times New Roman"/>
          <w:sz w:val="24"/>
          <w:szCs w:val="24"/>
        </w:rPr>
        <w:t xml:space="preserve"> Экскурсионная поездка </w:t>
      </w:r>
      <w:r w:rsidRPr="00E51A3D">
        <w:rPr>
          <w:rStyle w:val="Strong"/>
          <w:rFonts w:ascii="Times New Roman" w:hAnsi="Times New Roman" w:cs="Times New Roman"/>
          <w:sz w:val="24"/>
          <w:szCs w:val="24"/>
        </w:rPr>
        <w:t>«Мир – Несвиж</w:t>
      </w:r>
      <w:r>
        <w:rPr>
          <w:rStyle w:val="Strong"/>
          <w:rFonts w:ascii="Times New Roman" w:hAnsi="Times New Roman" w:cs="Times New Roman"/>
          <w:sz w:val="24"/>
          <w:szCs w:val="24"/>
        </w:rPr>
        <w:t>».</w:t>
      </w:r>
      <w:r w:rsidRPr="00C9030E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>*</w:t>
      </w:r>
      <w:r w:rsidRPr="00336342">
        <w:rPr>
          <w:rStyle w:val="Strong"/>
          <w:rFonts w:ascii="Times New Roman" w:hAnsi="Times New Roman" w:cs="Times New Roman"/>
          <w:sz w:val="24"/>
          <w:szCs w:val="24"/>
        </w:rPr>
        <w:t>Входные билеты в замки оплачиваются отдельно.</w:t>
      </w:r>
      <w:r w:rsidRPr="00336342">
        <w:rPr>
          <w:rFonts w:ascii="Times New Roman" w:hAnsi="Times New Roman" w:cs="Times New Roman"/>
          <w:sz w:val="24"/>
          <w:szCs w:val="24"/>
        </w:rPr>
        <w:t xml:space="preserve"> Этот день поразит величием и могуществом самого легендарного аристократического рода Речи Посполитой, приподнимет завесу тайны над древними секретами и мистическими происшествиями. Вас ожидает величественный средневековый Мирский замок, а в Несвиже – блистательный дворцовый комплекс XVI—XIX вв. – резиденция князей Радзивиллов. Здесь вы сможете прогуляться по тенистым аллеям радзивилловских парков, оценить мощь Мирского замка, прикоснуться к его древним стенам и почувствовать дух минувших эпох. Переезд в </w:t>
      </w:r>
      <w:r w:rsidRPr="009E3D32">
        <w:rPr>
          <w:rFonts w:ascii="Times New Roman" w:hAnsi="Times New Roman" w:cs="Times New Roman"/>
          <w:b/>
          <w:bCs/>
          <w:sz w:val="24"/>
          <w:szCs w:val="24"/>
        </w:rPr>
        <w:t>Несвиж</w:t>
      </w:r>
      <w:r w:rsidRPr="00336342">
        <w:rPr>
          <w:rFonts w:ascii="Times New Roman" w:hAnsi="Times New Roman" w:cs="Times New Roman"/>
          <w:sz w:val="24"/>
          <w:szCs w:val="24"/>
        </w:rPr>
        <w:t xml:space="preserve"> (~30 км.) где помимо восхитительного дворцово-паркового ансамбля вы также увидите Костел Божьего Тела – первый в Восточной Европе храм в стиле барокко, где находится усыпальница хозяев замка, вторая по величине в Европе после усыпальницы Габсбургов! Оба замка внесены в список всемирного культурного наследия ЮНЕСКО. Небывалый трагизм, страсть, мужество, самопожертвование и, конечно, захватывающая история вечной любви оживут перед вами в образе прекрасных архитектурных творений и увлекательных легенд!</w:t>
      </w:r>
      <w:r w:rsidRPr="003363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021A0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20.00 – 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Переезд в Минск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021A0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22.00 – Размещение в гостинице</w:t>
      </w:r>
    </w:p>
    <w:p w:rsidR="00D021A0" w:rsidRPr="00336342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очлег</w:t>
      </w:r>
    </w:p>
    <w:p w:rsidR="00D021A0" w:rsidRPr="00336342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21A0" w:rsidRPr="00336342" w:rsidRDefault="00D021A0" w:rsidP="00813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</w:t>
      </w:r>
      <w:r w:rsidRPr="004F1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четверг.</w:t>
      </w:r>
    </w:p>
    <w:p w:rsidR="00D021A0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10.00 - 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Завтрак </w:t>
      </w:r>
    </w:p>
    <w:p w:rsidR="00D021A0" w:rsidRPr="00336342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11.00 - В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ыселение из гостиницы</w:t>
      </w:r>
    </w:p>
    <w:p w:rsidR="00D021A0" w:rsidRPr="00336342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>Свободное время</w:t>
      </w:r>
    </w:p>
    <w:p w:rsidR="00D021A0" w:rsidRDefault="00D021A0" w:rsidP="003363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Выезд из Минска после 16.00. Трансфер на Ж.Д. Вокзал. </w:t>
      </w:r>
    </w:p>
    <w:p w:rsidR="00D021A0" w:rsidRDefault="00D021A0" w:rsidP="003363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21A0" w:rsidRPr="00336342" w:rsidRDefault="00D021A0" w:rsidP="002770A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Ж.Д. билеты приобретает  направляющая сторона.</w:t>
      </w:r>
    </w:p>
    <w:p w:rsidR="00D021A0" w:rsidRPr="00336342" w:rsidRDefault="00D021A0" w:rsidP="003363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21A0" w:rsidRPr="00336342" w:rsidRDefault="00D021A0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21A0" w:rsidRPr="009D3709" w:rsidRDefault="00D021A0" w:rsidP="0081325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021A0" w:rsidRDefault="00D021A0" w:rsidP="00F60E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D3709">
        <w:rPr>
          <w:rFonts w:ascii="Times New Roman" w:hAnsi="Times New Roman" w:cs="Times New Roman"/>
          <w:sz w:val="20"/>
          <w:szCs w:val="20"/>
          <w:lang w:eastAsia="ru-RU"/>
        </w:rPr>
        <w:t>Время проведения экскурсий может меняться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Pr="009D3709">
        <w:rPr>
          <w:rFonts w:ascii="Times New Roman" w:hAnsi="Times New Roman" w:cs="Times New Roman"/>
          <w:sz w:val="20"/>
          <w:szCs w:val="20"/>
          <w:lang w:eastAsia="ru-RU"/>
        </w:rPr>
        <w:t>начало экскурсий следующего дня зависит от погодных условий.</w:t>
      </w:r>
    </w:p>
    <w:sectPr w:rsidR="00D021A0" w:rsidSect="000D66E0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0A7"/>
    <w:rsid w:val="00000D72"/>
    <w:rsid w:val="000073D3"/>
    <w:rsid w:val="00007FE6"/>
    <w:rsid w:val="00013A9B"/>
    <w:rsid w:val="00013D86"/>
    <w:rsid w:val="00015684"/>
    <w:rsid w:val="00016D99"/>
    <w:rsid w:val="00017676"/>
    <w:rsid w:val="00026363"/>
    <w:rsid w:val="00026E1C"/>
    <w:rsid w:val="00027132"/>
    <w:rsid w:val="00031CBC"/>
    <w:rsid w:val="00033A16"/>
    <w:rsid w:val="000356B4"/>
    <w:rsid w:val="00035AB0"/>
    <w:rsid w:val="00044D65"/>
    <w:rsid w:val="000471E0"/>
    <w:rsid w:val="00050704"/>
    <w:rsid w:val="00052CFE"/>
    <w:rsid w:val="00056496"/>
    <w:rsid w:val="00056525"/>
    <w:rsid w:val="00056E43"/>
    <w:rsid w:val="0006176E"/>
    <w:rsid w:val="000622CC"/>
    <w:rsid w:val="0006311F"/>
    <w:rsid w:val="000657B1"/>
    <w:rsid w:val="00070652"/>
    <w:rsid w:val="00081A7B"/>
    <w:rsid w:val="00083951"/>
    <w:rsid w:val="00090800"/>
    <w:rsid w:val="000945F7"/>
    <w:rsid w:val="00095F5D"/>
    <w:rsid w:val="0009642A"/>
    <w:rsid w:val="000A0A1E"/>
    <w:rsid w:val="000A124C"/>
    <w:rsid w:val="000A24A7"/>
    <w:rsid w:val="000B050F"/>
    <w:rsid w:val="000B316F"/>
    <w:rsid w:val="000C1038"/>
    <w:rsid w:val="000C3320"/>
    <w:rsid w:val="000C7CDE"/>
    <w:rsid w:val="000D3452"/>
    <w:rsid w:val="000D5DCD"/>
    <w:rsid w:val="000D66E0"/>
    <w:rsid w:val="000E0869"/>
    <w:rsid w:val="000E2065"/>
    <w:rsid w:val="000E4BB6"/>
    <w:rsid w:val="000E709A"/>
    <w:rsid w:val="000F398C"/>
    <w:rsid w:val="000F3EBB"/>
    <w:rsid w:val="00102567"/>
    <w:rsid w:val="001057BA"/>
    <w:rsid w:val="00113B10"/>
    <w:rsid w:val="00114938"/>
    <w:rsid w:val="00115805"/>
    <w:rsid w:val="00127A5C"/>
    <w:rsid w:val="00127E98"/>
    <w:rsid w:val="00131CC3"/>
    <w:rsid w:val="00135566"/>
    <w:rsid w:val="00135832"/>
    <w:rsid w:val="001377F2"/>
    <w:rsid w:val="00140D74"/>
    <w:rsid w:val="00141553"/>
    <w:rsid w:val="00145AF3"/>
    <w:rsid w:val="00153586"/>
    <w:rsid w:val="00153B61"/>
    <w:rsid w:val="00155899"/>
    <w:rsid w:val="00160E92"/>
    <w:rsid w:val="0016324E"/>
    <w:rsid w:val="00163DDE"/>
    <w:rsid w:val="00166548"/>
    <w:rsid w:val="001717FC"/>
    <w:rsid w:val="00180C71"/>
    <w:rsid w:val="001A7F53"/>
    <w:rsid w:val="001B2C62"/>
    <w:rsid w:val="001B5443"/>
    <w:rsid w:val="001B5A0A"/>
    <w:rsid w:val="001C5E54"/>
    <w:rsid w:val="001C7CF6"/>
    <w:rsid w:val="001D09C2"/>
    <w:rsid w:val="001D2741"/>
    <w:rsid w:val="001D3879"/>
    <w:rsid w:val="001D49B7"/>
    <w:rsid w:val="001D6F0E"/>
    <w:rsid w:val="001E3F79"/>
    <w:rsid w:val="001E49E5"/>
    <w:rsid w:val="001E6F8D"/>
    <w:rsid w:val="00204B54"/>
    <w:rsid w:val="00206070"/>
    <w:rsid w:val="00210047"/>
    <w:rsid w:val="0021234B"/>
    <w:rsid w:val="00213830"/>
    <w:rsid w:val="00213A29"/>
    <w:rsid w:val="00226042"/>
    <w:rsid w:val="00226571"/>
    <w:rsid w:val="00227BD2"/>
    <w:rsid w:val="002314CC"/>
    <w:rsid w:val="0023315D"/>
    <w:rsid w:val="002344D7"/>
    <w:rsid w:val="002479BC"/>
    <w:rsid w:val="002527B4"/>
    <w:rsid w:val="002547F8"/>
    <w:rsid w:val="00256EB7"/>
    <w:rsid w:val="002770AD"/>
    <w:rsid w:val="0028538C"/>
    <w:rsid w:val="002864C6"/>
    <w:rsid w:val="00293E7C"/>
    <w:rsid w:val="002A01BB"/>
    <w:rsid w:val="002A5B1F"/>
    <w:rsid w:val="002B5EF1"/>
    <w:rsid w:val="002B5FE4"/>
    <w:rsid w:val="002B6E68"/>
    <w:rsid w:val="002C36B7"/>
    <w:rsid w:val="002C37B6"/>
    <w:rsid w:val="002C3834"/>
    <w:rsid w:val="002D4782"/>
    <w:rsid w:val="002E7D1A"/>
    <w:rsid w:val="002F345C"/>
    <w:rsid w:val="002F4518"/>
    <w:rsid w:val="002F4BFE"/>
    <w:rsid w:val="002F6605"/>
    <w:rsid w:val="00302910"/>
    <w:rsid w:val="00304274"/>
    <w:rsid w:val="00307B2F"/>
    <w:rsid w:val="00312B02"/>
    <w:rsid w:val="0032729F"/>
    <w:rsid w:val="00327BBA"/>
    <w:rsid w:val="00331AE1"/>
    <w:rsid w:val="00336342"/>
    <w:rsid w:val="00337949"/>
    <w:rsid w:val="003445C0"/>
    <w:rsid w:val="003468C9"/>
    <w:rsid w:val="003518FE"/>
    <w:rsid w:val="00357A6F"/>
    <w:rsid w:val="00360B77"/>
    <w:rsid w:val="00364E08"/>
    <w:rsid w:val="003712FE"/>
    <w:rsid w:val="00376D04"/>
    <w:rsid w:val="00380E37"/>
    <w:rsid w:val="0039089B"/>
    <w:rsid w:val="00390D02"/>
    <w:rsid w:val="00391767"/>
    <w:rsid w:val="00391BFA"/>
    <w:rsid w:val="00394AAC"/>
    <w:rsid w:val="00395049"/>
    <w:rsid w:val="0039793C"/>
    <w:rsid w:val="003A67D2"/>
    <w:rsid w:val="003B27C3"/>
    <w:rsid w:val="003B6F52"/>
    <w:rsid w:val="003C1E47"/>
    <w:rsid w:val="003C454A"/>
    <w:rsid w:val="003D4EE7"/>
    <w:rsid w:val="003E4E94"/>
    <w:rsid w:val="003F42E0"/>
    <w:rsid w:val="003F68DB"/>
    <w:rsid w:val="0040436A"/>
    <w:rsid w:val="004071E4"/>
    <w:rsid w:val="0040760A"/>
    <w:rsid w:val="0041594B"/>
    <w:rsid w:val="0042214E"/>
    <w:rsid w:val="00423597"/>
    <w:rsid w:val="004254B2"/>
    <w:rsid w:val="004275B1"/>
    <w:rsid w:val="0043446A"/>
    <w:rsid w:val="00441401"/>
    <w:rsid w:val="00456F1E"/>
    <w:rsid w:val="00461F2C"/>
    <w:rsid w:val="00465BD9"/>
    <w:rsid w:val="00470873"/>
    <w:rsid w:val="00471E86"/>
    <w:rsid w:val="00481AA1"/>
    <w:rsid w:val="004854DE"/>
    <w:rsid w:val="0049428E"/>
    <w:rsid w:val="00494A9B"/>
    <w:rsid w:val="004A170F"/>
    <w:rsid w:val="004A2C0C"/>
    <w:rsid w:val="004A4187"/>
    <w:rsid w:val="004B43CE"/>
    <w:rsid w:val="004C02BE"/>
    <w:rsid w:val="004C20B7"/>
    <w:rsid w:val="004C265C"/>
    <w:rsid w:val="004C29C6"/>
    <w:rsid w:val="004C769D"/>
    <w:rsid w:val="004D0BDB"/>
    <w:rsid w:val="004D28D7"/>
    <w:rsid w:val="004D2EFA"/>
    <w:rsid w:val="004D4143"/>
    <w:rsid w:val="004E2325"/>
    <w:rsid w:val="004F1288"/>
    <w:rsid w:val="004F40A5"/>
    <w:rsid w:val="004F57A8"/>
    <w:rsid w:val="004F5E5F"/>
    <w:rsid w:val="005157E7"/>
    <w:rsid w:val="005172CD"/>
    <w:rsid w:val="0052195F"/>
    <w:rsid w:val="00521C22"/>
    <w:rsid w:val="00521D77"/>
    <w:rsid w:val="005235E5"/>
    <w:rsid w:val="00523EC4"/>
    <w:rsid w:val="005419A1"/>
    <w:rsid w:val="00552701"/>
    <w:rsid w:val="00555D0A"/>
    <w:rsid w:val="00561B69"/>
    <w:rsid w:val="00562C93"/>
    <w:rsid w:val="0056456D"/>
    <w:rsid w:val="0056512C"/>
    <w:rsid w:val="00580BFC"/>
    <w:rsid w:val="0058523F"/>
    <w:rsid w:val="0058652B"/>
    <w:rsid w:val="00586BCF"/>
    <w:rsid w:val="005927A2"/>
    <w:rsid w:val="00592E42"/>
    <w:rsid w:val="005956AF"/>
    <w:rsid w:val="005970A7"/>
    <w:rsid w:val="005A0D71"/>
    <w:rsid w:val="005A5B65"/>
    <w:rsid w:val="005B6E55"/>
    <w:rsid w:val="005B74C6"/>
    <w:rsid w:val="005C7B6B"/>
    <w:rsid w:val="005D2A11"/>
    <w:rsid w:val="005D73DC"/>
    <w:rsid w:val="005F005C"/>
    <w:rsid w:val="006053C3"/>
    <w:rsid w:val="006129D1"/>
    <w:rsid w:val="00615E3C"/>
    <w:rsid w:val="00626936"/>
    <w:rsid w:val="00630E13"/>
    <w:rsid w:val="00633D11"/>
    <w:rsid w:val="006348C4"/>
    <w:rsid w:val="006404E7"/>
    <w:rsid w:val="006433CB"/>
    <w:rsid w:val="00646371"/>
    <w:rsid w:val="00647C72"/>
    <w:rsid w:val="006521A8"/>
    <w:rsid w:val="006602E9"/>
    <w:rsid w:val="0066276D"/>
    <w:rsid w:val="006650A1"/>
    <w:rsid w:val="0066680A"/>
    <w:rsid w:val="00667555"/>
    <w:rsid w:val="00671085"/>
    <w:rsid w:val="00672689"/>
    <w:rsid w:val="00677D93"/>
    <w:rsid w:val="006810C6"/>
    <w:rsid w:val="00681E33"/>
    <w:rsid w:val="00683E59"/>
    <w:rsid w:val="00691099"/>
    <w:rsid w:val="00693C2D"/>
    <w:rsid w:val="00696396"/>
    <w:rsid w:val="00696C91"/>
    <w:rsid w:val="006A20CD"/>
    <w:rsid w:val="006A23D9"/>
    <w:rsid w:val="006A3963"/>
    <w:rsid w:val="006A630E"/>
    <w:rsid w:val="006B0391"/>
    <w:rsid w:val="006B3F6A"/>
    <w:rsid w:val="006B40C1"/>
    <w:rsid w:val="006B64E0"/>
    <w:rsid w:val="006B7FB8"/>
    <w:rsid w:val="006C1EAF"/>
    <w:rsid w:val="006C2669"/>
    <w:rsid w:val="006E0738"/>
    <w:rsid w:val="006E4FAF"/>
    <w:rsid w:val="006F5BAE"/>
    <w:rsid w:val="006F6B91"/>
    <w:rsid w:val="007059DD"/>
    <w:rsid w:val="00707F1E"/>
    <w:rsid w:val="00707FE7"/>
    <w:rsid w:val="00713B29"/>
    <w:rsid w:val="00715A93"/>
    <w:rsid w:val="00723F5B"/>
    <w:rsid w:val="007248F6"/>
    <w:rsid w:val="00724BB8"/>
    <w:rsid w:val="00740ED6"/>
    <w:rsid w:val="007447E0"/>
    <w:rsid w:val="00746BB5"/>
    <w:rsid w:val="00751E73"/>
    <w:rsid w:val="00754F2E"/>
    <w:rsid w:val="007560E2"/>
    <w:rsid w:val="00756797"/>
    <w:rsid w:val="00763744"/>
    <w:rsid w:val="00773CB0"/>
    <w:rsid w:val="00774650"/>
    <w:rsid w:val="0078302C"/>
    <w:rsid w:val="00787CCF"/>
    <w:rsid w:val="00790D42"/>
    <w:rsid w:val="0079165C"/>
    <w:rsid w:val="00791E29"/>
    <w:rsid w:val="0079484F"/>
    <w:rsid w:val="007A2D28"/>
    <w:rsid w:val="007A5414"/>
    <w:rsid w:val="007B0E2B"/>
    <w:rsid w:val="007C321A"/>
    <w:rsid w:val="007C6125"/>
    <w:rsid w:val="007D3E19"/>
    <w:rsid w:val="007D48B2"/>
    <w:rsid w:val="007D6747"/>
    <w:rsid w:val="007E44B5"/>
    <w:rsid w:val="007E4817"/>
    <w:rsid w:val="007F6C2F"/>
    <w:rsid w:val="00800F95"/>
    <w:rsid w:val="00802775"/>
    <w:rsid w:val="00804F68"/>
    <w:rsid w:val="00806612"/>
    <w:rsid w:val="008073BD"/>
    <w:rsid w:val="00813254"/>
    <w:rsid w:val="0081684D"/>
    <w:rsid w:val="008266F5"/>
    <w:rsid w:val="00830FD4"/>
    <w:rsid w:val="0083538A"/>
    <w:rsid w:val="008368B6"/>
    <w:rsid w:val="00840BC5"/>
    <w:rsid w:val="00841F15"/>
    <w:rsid w:val="008504D1"/>
    <w:rsid w:val="00851F9C"/>
    <w:rsid w:val="00860E15"/>
    <w:rsid w:val="0086272A"/>
    <w:rsid w:val="008634A1"/>
    <w:rsid w:val="00865835"/>
    <w:rsid w:val="00867751"/>
    <w:rsid w:val="00875210"/>
    <w:rsid w:val="008777FB"/>
    <w:rsid w:val="0088165E"/>
    <w:rsid w:val="00892A05"/>
    <w:rsid w:val="00895684"/>
    <w:rsid w:val="00895ADE"/>
    <w:rsid w:val="008A2880"/>
    <w:rsid w:val="008B178B"/>
    <w:rsid w:val="008B36BE"/>
    <w:rsid w:val="008B608E"/>
    <w:rsid w:val="008C58E6"/>
    <w:rsid w:val="008D4434"/>
    <w:rsid w:val="008D6FF3"/>
    <w:rsid w:val="008E2109"/>
    <w:rsid w:val="008F3260"/>
    <w:rsid w:val="009019F5"/>
    <w:rsid w:val="00905BF0"/>
    <w:rsid w:val="00907BC3"/>
    <w:rsid w:val="00912376"/>
    <w:rsid w:val="00914973"/>
    <w:rsid w:val="00922DA0"/>
    <w:rsid w:val="00924411"/>
    <w:rsid w:val="00932558"/>
    <w:rsid w:val="0094135A"/>
    <w:rsid w:val="00946F8B"/>
    <w:rsid w:val="009535DF"/>
    <w:rsid w:val="009551BF"/>
    <w:rsid w:val="00956411"/>
    <w:rsid w:val="009612EE"/>
    <w:rsid w:val="00964972"/>
    <w:rsid w:val="0097206B"/>
    <w:rsid w:val="0097236C"/>
    <w:rsid w:val="009740A0"/>
    <w:rsid w:val="0097567F"/>
    <w:rsid w:val="00980251"/>
    <w:rsid w:val="00991597"/>
    <w:rsid w:val="009932B0"/>
    <w:rsid w:val="00994D57"/>
    <w:rsid w:val="00997A69"/>
    <w:rsid w:val="009A04A7"/>
    <w:rsid w:val="009A55F6"/>
    <w:rsid w:val="009B5A65"/>
    <w:rsid w:val="009B6AC1"/>
    <w:rsid w:val="009B7BD9"/>
    <w:rsid w:val="009C1CF7"/>
    <w:rsid w:val="009C78B2"/>
    <w:rsid w:val="009D0D44"/>
    <w:rsid w:val="009D1088"/>
    <w:rsid w:val="009D3709"/>
    <w:rsid w:val="009E3D32"/>
    <w:rsid w:val="009E3FBA"/>
    <w:rsid w:val="009F12D8"/>
    <w:rsid w:val="009F59AE"/>
    <w:rsid w:val="00A004BB"/>
    <w:rsid w:val="00A01EB8"/>
    <w:rsid w:val="00A033D6"/>
    <w:rsid w:val="00A05886"/>
    <w:rsid w:val="00A0726B"/>
    <w:rsid w:val="00A121AF"/>
    <w:rsid w:val="00A13F8C"/>
    <w:rsid w:val="00A162D0"/>
    <w:rsid w:val="00A1710F"/>
    <w:rsid w:val="00A20F64"/>
    <w:rsid w:val="00A23A86"/>
    <w:rsid w:val="00A310CD"/>
    <w:rsid w:val="00A32862"/>
    <w:rsid w:val="00A414E1"/>
    <w:rsid w:val="00A426C7"/>
    <w:rsid w:val="00A43266"/>
    <w:rsid w:val="00A52686"/>
    <w:rsid w:val="00A536F1"/>
    <w:rsid w:val="00A53EEF"/>
    <w:rsid w:val="00A56DFF"/>
    <w:rsid w:val="00A62874"/>
    <w:rsid w:val="00A669BF"/>
    <w:rsid w:val="00A71832"/>
    <w:rsid w:val="00A77134"/>
    <w:rsid w:val="00A8038C"/>
    <w:rsid w:val="00A82369"/>
    <w:rsid w:val="00A82E4B"/>
    <w:rsid w:val="00A84856"/>
    <w:rsid w:val="00A97FAF"/>
    <w:rsid w:val="00AA116C"/>
    <w:rsid w:val="00AA76D6"/>
    <w:rsid w:val="00AA7E44"/>
    <w:rsid w:val="00AB083C"/>
    <w:rsid w:val="00AB1ABF"/>
    <w:rsid w:val="00AB460D"/>
    <w:rsid w:val="00AB7268"/>
    <w:rsid w:val="00AC0C17"/>
    <w:rsid w:val="00AC26C2"/>
    <w:rsid w:val="00AC78EA"/>
    <w:rsid w:val="00AD1A1D"/>
    <w:rsid w:val="00AD26E9"/>
    <w:rsid w:val="00AD40D6"/>
    <w:rsid w:val="00AD6012"/>
    <w:rsid w:val="00AD6615"/>
    <w:rsid w:val="00AE44AB"/>
    <w:rsid w:val="00AF4171"/>
    <w:rsid w:val="00AF5D09"/>
    <w:rsid w:val="00B004A6"/>
    <w:rsid w:val="00B00FD8"/>
    <w:rsid w:val="00B029FF"/>
    <w:rsid w:val="00B032E3"/>
    <w:rsid w:val="00B1014D"/>
    <w:rsid w:val="00B1063C"/>
    <w:rsid w:val="00B1171A"/>
    <w:rsid w:val="00B11FEE"/>
    <w:rsid w:val="00B13659"/>
    <w:rsid w:val="00B16927"/>
    <w:rsid w:val="00B170C2"/>
    <w:rsid w:val="00B2224B"/>
    <w:rsid w:val="00B23580"/>
    <w:rsid w:val="00B26E96"/>
    <w:rsid w:val="00B36138"/>
    <w:rsid w:val="00B4175B"/>
    <w:rsid w:val="00B463AF"/>
    <w:rsid w:val="00B47F88"/>
    <w:rsid w:val="00B526BC"/>
    <w:rsid w:val="00B5693B"/>
    <w:rsid w:val="00B60924"/>
    <w:rsid w:val="00B60A56"/>
    <w:rsid w:val="00B613D7"/>
    <w:rsid w:val="00B70D31"/>
    <w:rsid w:val="00B72146"/>
    <w:rsid w:val="00B75DB1"/>
    <w:rsid w:val="00B77C47"/>
    <w:rsid w:val="00B8355E"/>
    <w:rsid w:val="00B85F66"/>
    <w:rsid w:val="00B94AE0"/>
    <w:rsid w:val="00BA0AA3"/>
    <w:rsid w:val="00BA4677"/>
    <w:rsid w:val="00BA4D0C"/>
    <w:rsid w:val="00BB3EE5"/>
    <w:rsid w:val="00BB4215"/>
    <w:rsid w:val="00BB57ED"/>
    <w:rsid w:val="00BC02B8"/>
    <w:rsid w:val="00BC02DD"/>
    <w:rsid w:val="00BC0707"/>
    <w:rsid w:val="00BC1A86"/>
    <w:rsid w:val="00BC3E6F"/>
    <w:rsid w:val="00BC6D8B"/>
    <w:rsid w:val="00BC793A"/>
    <w:rsid w:val="00BD0664"/>
    <w:rsid w:val="00BE57BA"/>
    <w:rsid w:val="00BE63F5"/>
    <w:rsid w:val="00BF05FE"/>
    <w:rsid w:val="00BF65A0"/>
    <w:rsid w:val="00C01F82"/>
    <w:rsid w:val="00C045A7"/>
    <w:rsid w:val="00C10B6F"/>
    <w:rsid w:val="00C120B4"/>
    <w:rsid w:val="00C124FB"/>
    <w:rsid w:val="00C21F20"/>
    <w:rsid w:val="00C22FDF"/>
    <w:rsid w:val="00C2480C"/>
    <w:rsid w:val="00C30A64"/>
    <w:rsid w:val="00C320F0"/>
    <w:rsid w:val="00C351DF"/>
    <w:rsid w:val="00C4158D"/>
    <w:rsid w:val="00C41B85"/>
    <w:rsid w:val="00C41BE4"/>
    <w:rsid w:val="00C429C9"/>
    <w:rsid w:val="00C455AF"/>
    <w:rsid w:val="00C4701B"/>
    <w:rsid w:val="00C513F3"/>
    <w:rsid w:val="00C60EC0"/>
    <w:rsid w:val="00C621A5"/>
    <w:rsid w:val="00C6254D"/>
    <w:rsid w:val="00C67B04"/>
    <w:rsid w:val="00C7390D"/>
    <w:rsid w:val="00C74253"/>
    <w:rsid w:val="00C7681A"/>
    <w:rsid w:val="00C84F5A"/>
    <w:rsid w:val="00C9030E"/>
    <w:rsid w:val="00C90696"/>
    <w:rsid w:val="00C91514"/>
    <w:rsid w:val="00C95CD4"/>
    <w:rsid w:val="00C95F50"/>
    <w:rsid w:val="00CA010B"/>
    <w:rsid w:val="00CA7A05"/>
    <w:rsid w:val="00CB1D18"/>
    <w:rsid w:val="00CB41CE"/>
    <w:rsid w:val="00CB4B78"/>
    <w:rsid w:val="00CB7059"/>
    <w:rsid w:val="00CB7C44"/>
    <w:rsid w:val="00CC3517"/>
    <w:rsid w:val="00CC5A3A"/>
    <w:rsid w:val="00CC6AC9"/>
    <w:rsid w:val="00CC6B8F"/>
    <w:rsid w:val="00CC754B"/>
    <w:rsid w:val="00CD1632"/>
    <w:rsid w:val="00CD409A"/>
    <w:rsid w:val="00CD6017"/>
    <w:rsid w:val="00CE1612"/>
    <w:rsid w:val="00CE6DAE"/>
    <w:rsid w:val="00CF5CE8"/>
    <w:rsid w:val="00CF642B"/>
    <w:rsid w:val="00CF68C3"/>
    <w:rsid w:val="00D005BF"/>
    <w:rsid w:val="00D021A0"/>
    <w:rsid w:val="00D058E6"/>
    <w:rsid w:val="00D10DFD"/>
    <w:rsid w:val="00D1296F"/>
    <w:rsid w:val="00D16321"/>
    <w:rsid w:val="00D203B9"/>
    <w:rsid w:val="00D20DC6"/>
    <w:rsid w:val="00D25DC1"/>
    <w:rsid w:val="00D26889"/>
    <w:rsid w:val="00D33172"/>
    <w:rsid w:val="00D341F5"/>
    <w:rsid w:val="00D37AB6"/>
    <w:rsid w:val="00D37ABB"/>
    <w:rsid w:val="00D46807"/>
    <w:rsid w:val="00D553F0"/>
    <w:rsid w:val="00D616CE"/>
    <w:rsid w:val="00D6331E"/>
    <w:rsid w:val="00D64087"/>
    <w:rsid w:val="00D71477"/>
    <w:rsid w:val="00D76CB1"/>
    <w:rsid w:val="00D8002F"/>
    <w:rsid w:val="00D81B85"/>
    <w:rsid w:val="00D87974"/>
    <w:rsid w:val="00DA10A3"/>
    <w:rsid w:val="00DA1C77"/>
    <w:rsid w:val="00DA3A55"/>
    <w:rsid w:val="00DB09ED"/>
    <w:rsid w:val="00DB65FA"/>
    <w:rsid w:val="00DC1013"/>
    <w:rsid w:val="00DC3F0B"/>
    <w:rsid w:val="00DC593D"/>
    <w:rsid w:val="00DC6A35"/>
    <w:rsid w:val="00DE06E5"/>
    <w:rsid w:val="00DE1FF6"/>
    <w:rsid w:val="00DE4B45"/>
    <w:rsid w:val="00DE5312"/>
    <w:rsid w:val="00DF278A"/>
    <w:rsid w:val="00DF490B"/>
    <w:rsid w:val="00E004E1"/>
    <w:rsid w:val="00E006CF"/>
    <w:rsid w:val="00E01BDB"/>
    <w:rsid w:val="00E04DD0"/>
    <w:rsid w:val="00E0677F"/>
    <w:rsid w:val="00E074E3"/>
    <w:rsid w:val="00E11781"/>
    <w:rsid w:val="00E11EB5"/>
    <w:rsid w:val="00E16BF6"/>
    <w:rsid w:val="00E17024"/>
    <w:rsid w:val="00E20466"/>
    <w:rsid w:val="00E213AE"/>
    <w:rsid w:val="00E21F9B"/>
    <w:rsid w:val="00E239FA"/>
    <w:rsid w:val="00E25DA3"/>
    <w:rsid w:val="00E25F04"/>
    <w:rsid w:val="00E260E1"/>
    <w:rsid w:val="00E34C68"/>
    <w:rsid w:val="00E35B14"/>
    <w:rsid w:val="00E4230A"/>
    <w:rsid w:val="00E43203"/>
    <w:rsid w:val="00E4597E"/>
    <w:rsid w:val="00E50E9A"/>
    <w:rsid w:val="00E51A3D"/>
    <w:rsid w:val="00E536D8"/>
    <w:rsid w:val="00E55A3D"/>
    <w:rsid w:val="00E56874"/>
    <w:rsid w:val="00E67110"/>
    <w:rsid w:val="00E72156"/>
    <w:rsid w:val="00E73263"/>
    <w:rsid w:val="00E73BEB"/>
    <w:rsid w:val="00E73D69"/>
    <w:rsid w:val="00E756A1"/>
    <w:rsid w:val="00E76F33"/>
    <w:rsid w:val="00E84A91"/>
    <w:rsid w:val="00E862DE"/>
    <w:rsid w:val="00E873EB"/>
    <w:rsid w:val="00E90749"/>
    <w:rsid w:val="00E94AA5"/>
    <w:rsid w:val="00EC59EB"/>
    <w:rsid w:val="00ED318A"/>
    <w:rsid w:val="00ED470A"/>
    <w:rsid w:val="00EE44B0"/>
    <w:rsid w:val="00EE5C13"/>
    <w:rsid w:val="00EE6B0D"/>
    <w:rsid w:val="00EE7435"/>
    <w:rsid w:val="00EE7BC1"/>
    <w:rsid w:val="00F04ED8"/>
    <w:rsid w:val="00F0724B"/>
    <w:rsid w:val="00F16397"/>
    <w:rsid w:val="00F277A8"/>
    <w:rsid w:val="00F35BDC"/>
    <w:rsid w:val="00F3708D"/>
    <w:rsid w:val="00F40BC3"/>
    <w:rsid w:val="00F41E13"/>
    <w:rsid w:val="00F43D7A"/>
    <w:rsid w:val="00F4600A"/>
    <w:rsid w:val="00F527D7"/>
    <w:rsid w:val="00F549A4"/>
    <w:rsid w:val="00F57A58"/>
    <w:rsid w:val="00F60E61"/>
    <w:rsid w:val="00F677DA"/>
    <w:rsid w:val="00F71A38"/>
    <w:rsid w:val="00F71B86"/>
    <w:rsid w:val="00F738C3"/>
    <w:rsid w:val="00F73B97"/>
    <w:rsid w:val="00F74E2E"/>
    <w:rsid w:val="00F7512C"/>
    <w:rsid w:val="00F77889"/>
    <w:rsid w:val="00F80559"/>
    <w:rsid w:val="00F819E2"/>
    <w:rsid w:val="00F82E19"/>
    <w:rsid w:val="00F8325C"/>
    <w:rsid w:val="00F90260"/>
    <w:rsid w:val="00F9326B"/>
    <w:rsid w:val="00F95E2E"/>
    <w:rsid w:val="00FA28B1"/>
    <w:rsid w:val="00FA36A1"/>
    <w:rsid w:val="00FA3B15"/>
    <w:rsid w:val="00FA72C6"/>
    <w:rsid w:val="00FB0A81"/>
    <w:rsid w:val="00FB1F2E"/>
    <w:rsid w:val="00FB3734"/>
    <w:rsid w:val="00FB70CF"/>
    <w:rsid w:val="00FC054B"/>
    <w:rsid w:val="00FC162B"/>
    <w:rsid w:val="00FC6602"/>
    <w:rsid w:val="00FE1CE0"/>
    <w:rsid w:val="00FE24E0"/>
    <w:rsid w:val="00FE25E5"/>
    <w:rsid w:val="00FE3F8E"/>
    <w:rsid w:val="00FE431F"/>
    <w:rsid w:val="00FF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A7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CF5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F5CE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99"/>
    <w:qFormat/>
    <w:rsid w:val="00336342"/>
    <w:rPr>
      <w:b/>
      <w:bCs/>
    </w:rPr>
  </w:style>
  <w:style w:type="character" w:styleId="Emphasis">
    <w:name w:val="Emphasis"/>
    <w:basedOn w:val="DefaultParagraphFont"/>
    <w:uiPriority w:val="99"/>
    <w:qFormat/>
    <w:rsid w:val="00336342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336342"/>
  </w:style>
  <w:style w:type="paragraph" w:styleId="NormalWeb">
    <w:name w:val="Normal (Web)"/>
    <w:basedOn w:val="Normal"/>
    <w:uiPriority w:val="99"/>
    <w:semiHidden/>
    <w:rsid w:val="00E5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7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360</Words>
  <Characters>2054</Characters>
  <Application>Microsoft Office Outlook</Application>
  <DocSecurity>0</DocSecurity>
  <Lines>0</Lines>
  <Paragraphs>0</Paragraphs>
  <ScaleCrop>false</ScaleCrop>
  <Company>SPecialiST RePack &amp; SanBuild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sasha</cp:lastModifiedBy>
  <cp:revision>8</cp:revision>
  <dcterms:created xsi:type="dcterms:W3CDTF">2017-02-14T10:26:00Z</dcterms:created>
  <dcterms:modified xsi:type="dcterms:W3CDTF">2017-03-17T08:40:00Z</dcterms:modified>
</cp:coreProperties>
</file>