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EA" w:rsidRPr="00FB1F2E" w:rsidRDefault="00F243EA" w:rsidP="00FD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1F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«Витебск-Могилев-Гомель»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понедельник.</w:t>
      </w:r>
    </w:p>
    <w:p w:rsidR="00F243EA" w:rsidRPr="004F01B4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1B4">
        <w:rPr>
          <w:rFonts w:ascii="Times New Roman" w:hAnsi="Times New Roman" w:cs="Times New Roman"/>
          <w:sz w:val="24"/>
          <w:szCs w:val="24"/>
          <w:lang w:eastAsia="ru-RU"/>
        </w:rPr>
        <w:t>Встреча на Ж.Д. Вокзале.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Прибытие в Витебск до 2.00</w:t>
      </w: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2.30 - Размещение в гостинице, ночлег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11.30 – Поздний завтрак</w:t>
      </w:r>
    </w:p>
    <w:p w:rsidR="00F243EA" w:rsidRPr="002A7DF6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DF6">
        <w:rPr>
          <w:rFonts w:ascii="Times New Roman" w:hAnsi="Times New Roman" w:cs="Times New Roman"/>
          <w:sz w:val="24"/>
          <w:szCs w:val="24"/>
        </w:rPr>
        <w:t>12.00 – 15.00 Экскурсия по</w:t>
      </w:r>
      <w:r w:rsidRPr="002A7D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A7DF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Витебску</w:t>
      </w:r>
      <w:r w:rsidRPr="002A7DF6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Pr="002A7DF6">
        <w:rPr>
          <w:rFonts w:ascii="Times New Roman" w:hAnsi="Times New Roman" w:cs="Times New Roman"/>
          <w:sz w:val="24"/>
          <w:szCs w:val="24"/>
        </w:rPr>
        <w:t>с сопровождающим: </w:t>
      </w:r>
      <w:r w:rsidRPr="002A7DF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Старый город, Ратуша, летний амфитеатр – основная площадка для проведения фестиваля «Славянский базар», Успенский Покровский и Благовещенский соборы, губернаторский дворец, а также площадь Победы</w:t>
      </w:r>
      <w:r w:rsidRPr="002A7DF6">
        <w:rPr>
          <w:rStyle w:val="Emphasis"/>
          <w:rFonts w:ascii="Times New Roman" w:hAnsi="Times New Roman" w:cs="Times New Roman"/>
          <w:sz w:val="24"/>
          <w:szCs w:val="24"/>
        </w:rPr>
        <w:t xml:space="preserve"> – </w:t>
      </w:r>
      <w:r w:rsidRPr="002A7DF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самая большая в Беларуси</w:t>
      </w:r>
      <w:r w:rsidRPr="002A7DF6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:rsidR="00F243EA" w:rsidRPr="00FD4C91" w:rsidRDefault="00F243EA" w:rsidP="00FD4C91">
      <w:pPr>
        <w:pStyle w:val="NormalWeb"/>
        <w:spacing w:before="0" w:beforeAutospacing="0" w:after="0" w:afterAutospacing="0"/>
        <w:jc w:val="both"/>
      </w:pPr>
      <w:r w:rsidRPr="002A7DF6">
        <w:t xml:space="preserve">15.00 – Выезд в Полоцк. </w:t>
      </w:r>
      <w:r w:rsidRPr="002A7DF6">
        <w:rPr>
          <w:rStyle w:val="Strong"/>
        </w:rPr>
        <w:t>Обзорная экскурсия по Полоцку</w:t>
      </w:r>
      <w:r w:rsidRPr="002A7DF6">
        <w:t xml:space="preserve"> (нижний замок с оборонительным валом Ивана Грозного, комплекс зданий бывшего иезуитского коллегиума – академии - кадетского корпуса, Богоявленский </w:t>
      </w:r>
      <w:r w:rsidRPr="00FD4C91">
        <w:t>собор – памятник архитектуры XVIII века, домик Петра I, Древнее городище, Красный мост, памятник первопечатнику Ф. Скорине и другое). </w:t>
      </w:r>
      <w:r w:rsidRPr="00FD4C91">
        <w:rPr>
          <w:rStyle w:val="Strong"/>
          <w:b w:val="0"/>
          <w:bCs w:val="0"/>
        </w:rPr>
        <w:t>Осмотр Верхнего замка с посещением Софийского собора </w:t>
      </w:r>
      <w:r w:rsidRPr="00FD4C91">
        <w:t>– жемчужины древнерусского зодчества (XI – XVIII века).</w:t>
      </w:r>
    </w:p>
    <w:p w:rsidR="00F243EA" w:rsidRPr="00FD4C91" w:rsidRDefault="00F243EA" w:rsidP="00FD4C91">
      <w:pPr>
        <w:pStyle w:val="NormalWeb"/>
        <w:spacing w:before="0" w:beforeAutospacing="0" w:after="0" w:afterAutospacing="0"/>
        <w:jc w:val="both"/>
      </w:pPr>
      <w:r w:rsidRPr="00FD4C91">
        <w:rPr>
          <w:rStyle w:val="Strong"/>
          <w:b w:val="0"/>
          <w:bCs w:val="0"/>
        </w:rPr>
        <w:t>Экскурсия в «Спасо-Ефросиньевский монастырь» </w:t>
      </w:r>
      <w:r w:rsidRPr="00FD4C91">
        <w:t>. Посещение </w:t>
      </w:r>
      <w:r w:rsidRPr="00FD4C91">
        <w:rPr>
          <w:rStyle w:val="Strong"/>
          <w:b w:val="0"/>
          <w:bCs w:val="0"/>
        </w:rPr>
        <w:t>Спасо-Преображенского собора</w:t>
      </w:r>
      <w:r w:rsidRPr="00FD4C91">
        <w:t xml:space="preserve"> . </w:t>
      </w:r>
      <w:r w:rsidRPr="00FD4C91">
        <w:rPr>
          <w:rStyle w:val="Strong"/>
          <w:b w:val="0"/>
          <w:bCs w:val="0"/>
        </w:rPr>
        <w:t>Музей истории белорусского книгопечатания</w:t>
      </w:r>
      <w:r w:rsidRPr="00FD4C91">
        <w:t>.</w:t>
      </w:r>
    </w:p>
    <w:p w:rsidR="00F243EA" w:rsidRPr="00FD4C91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C91">
        <w:rPr>
          <w:rFonts w:ascii="Times New Roman" w:hAnsi="Times New Roman" w:cs="Times New Roman"/>
          <w:sz w:val="24"/>
          <w:szCs w:val="24"/>
          <w:lang w:eastAsia="ru-RU"/>
        </w:rPr>
        <w:t>21.00 – Переезд в Витебск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очлег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вторник.</w:t>
      </w:r>
    </w:p>
    <w:p w:rsidR="00F243EA" w:rsidRPr="00336342" w:rsidRDefault="00F243EA" w:rsidP="00FD4C91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10.00 – Завтрак, выселение из гостиницы</w:t>
      </w:r>
    </w:p>
    <w:p w:rsidR="00F243EA" w:rsidRDefault="00F243EA" w:rsidP="00FD4C91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11.00 – Переезд в Могилев</w:t>
      </w:r>
    </w:p>
    <w:p w:rsidR="00F243EA" w:rsidRPr="00CF4933" w:rsidRDefault="00F243EA" w:rsidP="00FD4C91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F493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13.30 – </w:t>
      </w:r>
      <w:r w:rsidRPr="00CF4933">
        <w:rPr>
          <w:rStyle w:val="Strong"/>
          <w:rFonts w:ascii="Times New Roman" w:hAnsi="Times New Roman" w:cs="Times New Roman"/>
          <w:sz w:val="24"/>
          <w:szCs w:val="24"/>
        </w:rPr>
        <w:t>Обзорная экскурсия по Могилеву</w:t>
      </w:r>
      <w:r w:rsidRPr="00CF4933">
        <w:rPr>
          <w:rFonts w:ascii="Times New Roman" w:hAnsi="Times New Roman" w:cs="Times New Roman"/>
          <w:sz w:val="24"/>
          <w:szCs w:val="24"/>
        </w:rPr>
        <w:t>: старый город, Николаевская церковь, Кафедральный костел и другие памятники архитектуры</w:t>
      </w:r>
    </w:p>
    <w:p w:rsidR="00F243EA" w:rsidRPr="00CF4933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93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16.00 – Размещение в гостинице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Ночлег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43EA" w:rsidRPr="00456786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567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день среда.</w:t>
      </w:r>
    </w:p>
    <w:p w:rsidR="00F243EA" w:rsidRPr="00CF4933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933">
        <w:rPr>
          <w:rFonts w:ascii="Times New Roman" w:hAnsi="Times New Roman" w:cs="Times New Roman"/>
          <w:sz w:val="24"/>
          <w:szCs w:val="24"/>
          <w:lang w:eastAsia="ru-RU"/>
        </w:rPr>
        <w:t>8.00 – Завтрак, выселение</w:t>
      </w:r>
    </w:p>
    <w:p w:rsidR="00F243EA" w:rsidRPr="00FD4C91" w:rsidRDefault="00F243EA" w:rsidP="00FD4C91">
      <w:pPr>
        <w:pStyle w:val="NormalWeb"/>
        <w:spacing w:before="0" w:beforeAutospacing="0" w:after="0" w:afterAutospacing="0"/>
        <w:jc w:val="both"/>
      </w:pPr>
      <w:r w:rsidRPr="00FD4C91">
        <w:t xml:space="preserve">9.00 – </w:t>
      </w:r>
      <w:r w:rsidRPr="00FD4C91">
        <w:rPr>
          <w:b/>
          <w:bCs/>
        </w:rPr>
        <w:t>Экскурсионная поездка в д.</w:t>
      </w:r>
      <w:r w:rsidRPr="00FD4C91">
        <w:t xml:space="preserve"> </w:t>
      </w:r>
      <w:r w:rsidRPr="00FD4C91">
        <w:rPr>
          <w:b/>
          <w:bCs/>
        </w:rPr>
        <w:t>Красный берег</w:t>
      </w:r>
      <w:r w:rsidRPr="00FD4C91">
        <w:t xml:space="preserve">. </w:t>
      </w:r>
      <w:r w:rsidRPr="00FD4C91">
        <w:rPr>
          <w:rStyle w:val="Strong"/>
          <w:b w:val="0"/>
          <w:bCs w:val="0"/>
        </w:rPr>
        <w:t xml:space="preserve">В </w:t>
      </w:r>
      <w:r>
        <w:rPr>
          <w:rStyle w:val="Strong"/>
          <w:b w:val="0"/>
          <w:bCs w:val="0"/>
        </w:rPr>
        <w:t>деревне</w:t>
      </w:r>
      <w:r w:rsidRPr="00FD4C91">
        <w:rPr>
          <w:rStyle w:val="Strong"/>
          <w:b w:val="0"/>
          <w:bCs w:val="0"/>
        </w:rPr>
        <w:t xml:space="preserve"> Красный Берег установлен мемориал республиканского значения, посвященный детям-жертвам войны,</w:t>
      </w:r>
      <w:r w:rsidRPr="00FD4C91">
        <w:rPr>
          <w:b/>
          <w:bCs/>
          <w:shd w:val="clear" w:color="auto" w:fill="FFFFFF"/>
        </w:rPr>
        <w:t xml:space="preserve"> </w:t>
      </w:r>
      <w:r w:rsidRPr="00FD4C91">
        <w:rPr>
          <w:shd w:val="clear" w:color="auto" w:fill="FFFFFF"/>
        </w:rPr>
        <w:t>усадьба генерал-лейтенанта Гатовского</w:t>
      </w:r>
      <w:r>
        <w:rPr>
          <w:shd w:val="clear" w:color="auto" w:fill="FFFFFF"/>
        </w:rPr>
        <w:t>,</w:t>
      </w:r>
      <w:r w:rsidRPr="00FD4C91">
        <w:rPr>
          <w:shd w:val="clear" w:color="auto" w:fill="FFFFFF"/>
        </w:rPr>
        <w:t xml:space="preserve"> начала XIX века, «Английский парк» с пейзажно-регулярной планировкой</w:t>
      </w:r>
      <w:r>
        <w:rPr>
          <w:shd w:val="clear" w:color="auto" w:fill="FFFFFF"/>
        </w:rPr>
        <w:t>,</w:t>
      </w:r>
      <w:bookmarkStart w:id="0" w:name="_GoBack"/>
      <w:bookmarkEnd w:id="0"/>
      <w:r w:rsidRPr="00FD4C91">
        <w:rPr>
          <w:shd w:val="clear" w:color="auto" w:fill="FFFFFF"/>
        </w:rPr>
        <w:t xml:space="preserve"> площадью около 10га</w:t>
      </w:r>
      <w:r w:rsidRPr="00FD4C91">
        <w:rPr>
          <w:rStyle w:val="Strong"/>
        </w:rPr>
        <w:t>.</w:t>
      </w:r>
    </w:p>
    <w:p w:rsidR="00F243EA" w:rsidRPr="00336342" w:rsidRDefault="00F243EA" w:rsidP="00FD4C91">
      <w:pPr>
        <w:pStyle w:val="NormalWeb"/>
        <w:spacing w:before="0" w:beforeAutospacing="0" w:after="0" w:afterAutospacing="0"/>
        <w:jc w:val="both"/>
      </w:pPr>
      <w:r>
        <w:t>15.00 – Переезд в Гомель</w:t>
      </w: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17.30 – Размещение в гостинице</w:t>
      </w:r>
    </w:p>
    <w:p w:rsidR="00F243EA" w:rsidRPr="00CF4933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933">
        <w:rPr>
          <w:rFonts w:ascii="Times New Roman" w:hAnsi="Times New Roman" w:cs="Times New Roman"/>
          <w:sz w:val="24"/>
          <w:szCs w:val="24"/>
          <w:lang w:eastAsia="ru-RU"/>
        </w:rPr>
        <w:t>Ночлег</w:t>
      </w:r>
    </w:p>
    <w:p w:rsidR="00F243EA" w:rsidRPr="00CF4933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четверг.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7.00 – Завтрак</w:t>
      </w: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86">
        <w:rPr>
          <w:rFonts w:ascii="Times New Roman" w:hAnsi="Times New Roman" w:cs="Times New Roman"/>
          <w:sz w:val="24"/>
          <w:szCs w:val="24"/>
        </w:rPr>
        <w:t xml:space="preserve">8.00 –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456786">
        <w:rPr>
          <w:rFonts w:ascii="Times New Roman" w:hAnsi="Times New Roman" w:cs="Times New Roman"/>
          <w:sz w:val="24"/>
          <w:szCs w:val="24"/>
        </w:rPr>
        <w:t xml:space="preserve"> </w:t>
      </w:r>
      <w:r w:rsidRPr="00456786">
        <w:rPr>
          <w:rStyle w:val="Strong"/>
          <w:rFonts w:ascii="Times New Roman" w:hAnsi="Times New Roman" w:cs="Times New Roman"/>
          <w:sz w:val="24"/>
          <w:szCs w:val="24"/>
        </w:rPr>
        <w:t>Экскурсия в г. Ветка</w:t>
      </w:r>
      <w:r w:rsidRPr="0045678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56786">
        <w:rPr>
          <w:rFonts w:ascii="Times New Roman" w:hAnsi="Times New Roman" w:cs="Times New Roman"/>
          <w:sz w:val="24"/>
          <w:szCs w:val="24"/>
        </w:rPr>
        <w:t>(центр старообрядчества) экскурсия в музей рукописных книг</w:t>
      </w:r>
      <w:r w:rsidRPr="00CF4933">
        <w:rPr>
          <w:rFonts w:ascii="Times New Roman" w:hAnsi="Times New Roman" w:cs="Times New Roman"/>
          <w:sz w:val="24"/>
          <w:szCs w:val="24"/>
        </w:rPr>
        <w:t xml:space="preserve"> иконописи  и неглюбских рушников (16-19 в.в.)</w:t>
      </w:r>
    </w:p>
    <w:p w:rsidR="00F243EA" w:rsidRPr="00456786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11.00 – 12.00 В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ыселение из гостиницы</w:t>
      </w:r>
    </w:p>
    <w:p w:rsidR="00F243EA" w:rsidRPr="00CF4933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4933">
        <w:rPr>
          <w:rFonts w:ascii="Times New Roman" w:hAnsi="Times New Roman" w:cs="Times New Roman"/>
          <w:sz w:val="24"/>
          <w:szCs w:val="24"/>
        </w:rPr>
        <w:t>13.00 – 15.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F4933">
        <w:rPr>
          <w:rFonts w:ascii="Times New Roman" w:hAnsi="Times New Roman" w:cs="Times New Roman"/>
          <w:sz w:val="24"/>
          <w:szCs w:val="24"/>
        </w:rPr>
        <w:t xml:space="preserve"> </w:t>
      </w:r>
      <w:r w:rsidRPr="00FD4C91">
        <w:rPr>
          <w:rFonts w:ascii="Times New Roman" w:hAnsi="Times New Roman" w:cs="Times New Roman"/>
          <w:b/>
          <w:bCs/>
          <w:sz w:val="24"/>
          <w:szCs w:val="24"/>
        </w:rPr>
        <w:t>Обзорная экскурсия</w:t>
      </w:r>
      <w:r w:rsidRPr="00FD4C91">
        <w:rPr>
          <w:rFonts w:ascii="Times New Roman" w:hAnsi="Times New Roman" w:cs="Times New Roman"/>
          <w:sz w:val="24"/>
          <w:szCs w:val="24"/>
        </w:rPr>
        <w:t xml:space="preserve"> </w:t>
      </w:r>
      <w:r w:rsidRPr="00FD4C91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FD4C91">
        <w:rPr>
          <w:rFonts w:ascii="Times New Roman" w:hAnsi="Times New Roman" w:cs="Times New Roman"/>
          <w:sz w:val="24"/>
          <w:szCs w:val="24"/>
        </w:rPr>
        <w:t> </w:t>
      </w:r>
      <w:r w:rsidRPr="00FD4C91">
        <w:rPr>
          <w:rStyle w:val="Strong"/>
          <w:rFonts w:ascii="Times New Roman" w:hAnsi="Times New Roman" w:cs="Times New Roman"/>
          <w:sz w:val="24"/>
          <w:szCs w:val="24"/>
        </w:rPr>
        <w:t>Гомелю</w:t>
      </w:r>
      <w:r w:rsidRPr="00CF4933">
        <w:rPr>
          <w:rStyle w:val="Strong"/>
          <w:rFonts w:ascii="Times New Roman" w:hAnsi="Times New Roman" w:cs="Times New Roman"/>
          <w:sz w:val="24"/>
          <w:szCs w:val="24"/>
        </w:rPr>
        <w:t xml:space="preserve"> и по дворц</w:t>
      </w:r>
      <w:r>
        <w:rPr>
          <w:rStyle w:val="Strong"/>
          <w:rFonts w:ascii="Times New Roman" w:hAnsi="Times New Roman" w:cs="Times New Roman"/>
          <w:sz w:val="24"/>
          <w:szCs w:val="24"/>
        </w:rPr>
        <w:t>ово-парковому ансамблю Румянцевых</w:t>
      </w:r>
      <w:r w:rsidRPr="00CF4933">
        <w:rPr>
          <w:rStyle w:val="Strong"/>
          <w:rFonts w:ascii="Times New Roman" w:hAnsi="Times New Roman" w:cs="Times New Roman"/>
          <w:sz w:val="24"/>
          <w:szCs w:val="24"/>
        </w:rPr>
        <w:t>-Паскевич</w:t>
      </w:r>
      <w:r>
        <w:rPr>
          <w:rStyle w:val="Strong"/>
          <w:rFonts w:ascii="Times New Roman" w:hAnsi="Times New Roman" w:cs="Times New Roman"/>
          <w:sz w:val="24"/>
          <w:szCs w:val="24"/>
        </w:rPr>
        <w:t>ей</w:t>
      </w:r>
      <w:r w:rsidRPr="00CF4933">
        <w:rPr>
          <w:rStyle w:val="Strong"/>
          <w:rFonts w:ascii="Times New Roman" w:hAnsi="Times New Roman" w:cs="Times New Roman"/>
          <w:sz w:val="24"/>
          <w:szCs w:val="24"/>
        </w:rPr>
        <w:t xml:space="preserve"> (18-19 в.в. стиль классицизм)</w:t>
      </w:r>
      <w:r w:rsidRPr="00CF4933">
        <w:rPr>
          <w:rFonts w:ascii="Times New Roman" w:hAnsi="Times New Roman" w:cs="Times New Roman"/>
          <w:sz w:val="24"/>
          <w:szCs w:val="24"/>
        </w:rPr>
        <w:t xml:space="preserve">. </w:t>
      </w:r>
      <w:r w:rsidRPr="00CF4933">
        <w:rPr>
          <w:rFonts w:ascii="Times New Roman" w:hAnsi="Times New Roman" w:cs="Times New Roman"/>
          <w:sz w:val="20"/>
          <w:szCs w:val="20"/>
        </w:rPr>
        <w:t>*За доп. оплату экскурсия во дворец</w:t>
      </w: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Выезд </w:t>
      </w:r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Гомеля после 16.00. Трансфер на Ж.Д. Вокзал.</w:t>
      </w: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43EA" w:rsidRDefault="00F243EA" w:rsidP="00A76B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Ж.Д. билеты приобретает  направляющая сторона.</w:t>
      </w: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43EA" w:rsidRPr="00336342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43EA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243EA" w:rsidRPr="00CF4933" w:rsidRDefault="00F243EA" w:rsidP="00FD4C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3709">
        <w:rPr>
          <w:rFonts w:ascii="Times New Roman" w:hAnsi="Times New Roman" w:cs="Times New Roman"/>
          <w:sz w:val="20"/>
          <w:szCs w:val="20"/>
          <w:lang w:eastAsia="ru-RU"/>
        </w:rPr>
        <w:t>Время проведения экскурсий может меняться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9D3709">
        <w:rPr>
          <w:rFonts w:ascii="Times New Roman" w:hAnsi="Times New Roman" w:cs="Times New Roman"/>
          <w:sz w:val="20"/>
          <w:szCs w:val="20"/>
          <w:lang w:eastAsia="ru-RU"/>
        </w:rPr>
        <w:t>начало экскурсий следующего дня зависит от погодных условий.</w:t>
      </w:r>
    </w:p>
    <w:sectPr w:rsidR="00F243EA" w:rsidRPr="00CF4933" w:rsidSect="00FD4C91">
      <w:pgSz w:w="11906" w:h="16838"/>
      <w:pgMar w:top="28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A7"/>
    <w:rsid w:val="00000D72"/>
    <w:rsid w:val="000073D3"/>
    <w:rsid w:val="00007FE6"/>
    <w:rsid w:val="00013A9B"/>
    <w:rsid w:val="00013D86"/>
    <w:rsid w:val="00015684"/>
    <w:rsid w:val="00016D99"/>
    <w:rsid w:val="00017676"/>
    <w:rsid w:val="00026363"/>
    <w:rsid w:val="00026E1C"/>
    <w:rsid w:val="00027132"/>
    <w:rsid w:val="00031CBC"/>
    <w:rsid w:val="000356B4"/>
    <w:rsid w:val="00035AB0"/>
    <w:rsid w:val="00044D65"/>
    <w:rsid w:val="000471E0"/>
    <w:rsid w:val="00050704"/>
    <w:rsid w:val="00052CFE"/>
    <w:rsid w:val="00056496"/>
    <w:rsid w:val="00056525"/>
    <w:rsid w:val="00056E43"/>
    <w:rsid w:val="0006176E"/>
    <w:rsid w:val="000622CC"/>
    <w:rsid w:val="0006311F"/>
    <w:rsid w:val="000657B1"/>
    <w:rsid w:val="00070652"/>
    <w:rsid w:val="00081A7B"/>
    <w:rsid w:val="00083951"/>
    <w:rsid w:val="00090800"/>
    <w:rsid w:val="00095F5D"/>
    <w:rsid w:val="0009642A"/>
    <w:rsid w:val="000A0A1E"/>
    <w:rsid w:val="000A124C"/>
    <w:rsid w:val="000A24A7"/>
    <w:rsid w:val="000B050F"/>
    <w:rsid w:val="000B316F"/>
    <w:rsid w:val="000C1038"/>
    <w:rsid w:val="000C3320"/>
    <w:rsid w:val="000C7CDE"/>
    <w:rsid w:val="000D3452"/>
    <w:rsid w:val="000D5DCD"/>
    <w:rsid w:val="000E0869"/>
    <w:rsid w:val="000E2065"/>
    <w:rsid w:val="000E28C1"/>
    <w:rsid w:val="000E4BB6"/>
    <w:rsid w:val="000E709A"/>
    <w:rsid w:val="000F398C"/>
    <w:rsid w:val="000F3EBB"/>
    <w:rsid w:val="00102567"/>
    <w:rsid w:val="001057BA"/>
    <w:rsid w:val="00113B10"/>
    <w:rsid w:val="00114938"/>
    <w:rsid w:val="00115805"/>
    <w:rsid w:val="00127A5C"/>
    <w:rsid w:val="00127E98"/>
    <w:rsid w:val="00131CC3"/>
    <w:rsid w:val="00135566"/>
    <w:rsid w:val="00135832"/>
    <w:rsid w:val="001377F2"/>
    <w:rsid w:val="00140D74"/>
    <w:rsid w:val="00141553"/>
    <w:rsid w:val="00145AF3"/>
    <w:rsid w:val="00153586"/>
    <w:rsid w:val="00153B61"/>
    <w:rsid w:val="00155899"/>
    <w:rsid w:val="00160E92"/>
    <w:rsid w:val="0016324E"/>
    <w:rsid w:val="00163DDE"/>
    <w:rsid w:val="00166548"/>
    <w:rsid w:val="001717FC"/>
    <w:rsid w:val="00180C71"/>
    <w:rsid w:val="001A7F53"/>
    <w:rsid w:val="001B2C62"/>
    <w:rsid w:val="001B5443"/>
    <w:rsid w:val="001B5A0A"/>
    <w:rsid w:val="001C5E54"/>
    <w:rsid w:val="001C7CF6"/>
    <w:rsid w:val="001D09C2"/>
    <w:rsid w:val="001D2741"/>
    <w:rsid w:val="001D3879"/>
    <w:rsid w:val="001D49B7"/>
    <w:rsid w:val="001D6F0E"/>
    <w:rsid w:val="001E3F79"/>
    <w:rsid w:val="001E49E5"/>
    <w:rsid w:val="001E6F8D"/>
    <w:rsid w:val="00204B54"/>
    <w:rsid w:val="00206070"/>
    <w:rsid w:val="00210047"/>
    <w:rsid w:val="0021234B"/>
    <w:rsid w:val="00213830"/>
    <w:rsid w:val="00213A29"/>
    <w:rsid w:val="00226042"/>
    <w:rsid w:val="00226571"/>
    <w:rsid w:val="002314CC"/>
    <w:rsid w:val="0023315D"/>
    <w:rsid w:val="002344D7"/>
    <w:rsid w:val="002479BC"/>
    <w:rsid w:val="002527B4"/>
    <w:rsid w:val="002547F8"/>
    <w:rsid w:val="00256EB7"/>
    <w:rsid w:val="0028538C"/>
    <w:rsid w:val="002864C6"/>
    <w:rsid w:val="00293E7C"/>
    <w:rsid w:val="002A01BB"/>
    <w:rsid w:val="002A5B1F"/>
    <w:rsid w:val="002A7DF6"/>
    <w:rsid w:val="002B5EF1"/>
    <w:rsid w:val="002B5FE4"/>
    <w:rsid w:val="002B6E68"/>
    <w:rsid w:val="002C36B7"/>
    <w:rsid w:val="002C37B6"/>
    <w:rsid w:val="002C3834"/>
    <w:rsid w:val="002D4782"/>
    <w:rsid w:val="002E7D1A"/>
    <w:rsid w:val="002F345C"/>
    <w:rsid w:val="002F4518"/>
    <w:rsid w:val="002F4BFE"/>
    <w:rsid w:val="002F6605"/>
    <w:rsid w:val="00302910"/>
    <w:rsid w:val="00304274"/>
    <w:rsid w:val="00307B2F"/>
    <w:rsid w:val="00312B02"/>
    <w:rsid w:val="0032729F"/>
    <w:rsid w:val="00327BBA"/>
    <w:rsid w:val="00331AE1"/>
    <w:rsid w:val="00336342"/>
    <w:rsid w:val="00337949"/>
    <w:rsid w:val="003445C0"/>
    <w:rsid w:val="003468C9"/>
    <w:rsid w:val="003518FE"/>
    <w:rsid w:val="00357A6F"/>
    <w:rsid w:val="00360B77"/>
    <w:rsid w:val="00364E08"/>
    <w:rsid w:val="003712FE"/>
    <w:rsid w:val="00376D04"/>
    <w:rsid w:val="00380E37"/>
    <w:rsid w:val="0039089B"/>
    <w:rsid w:val="00390D02"/>
    <w:rsid w:val="00391767"/>
    <w:rsid w:val="00391BFA"/>
    <w:rsid w:val="00394AAC"/>
    <w:rsid w:val="00395049"/>
    <w:rsid w:val="0039793C"/>
    <w:rsid w:val="003A67D2"/>
    <w:rsid w:val="003B27C3"/>
    <w:rsid w:val="003B6F52"/>
    <w:rsid w:val="003C1E47"/>
    <w:rsid w:val="003C454A"/>
    <w:rsid w:val="003E4E94"/>
    <w:rsid w:val="003F42E0"/>
    <w:rsid w:val="003F68DB"/>
    <w:rsid w:val="0040436A"/>
    <w:rsid w:val="004071E4"/>
    <w:rsid w:val="0040760A"/>
    <w:rsid w:val="0041594B"/>
    <w:rsid w:val="0042214E"/>
    <w:rsid w:val="00423597"/>
    <w:rsid w:val="004254B2"/>
    <w:rsid w:val="004275B1"/>
    <w:rsid w:val="0043446A"/>
    <w:rsid w:val="00441401"/>
    <w:rsid w:val="00456786"/>
    <w:rsid w:val="00456F1E"/>
    <w:rsid w:val="00461F2C"/>
    <w:rsid w:val="00465BD9"/>
    <w:rsid w:val="00470873"/>
    <w:rsid w:val="00471E86"/>
    <w:rsid w:val="00481AA1"/>
    <w:rsid w:val="004854DE"/>
    <w:rsid w:val="0049428E"/>
    <w:rsid w:val="00494A9B"/>
    <w:rsid w:val="00497EA9"/>
    <w:rsid w:val="004A170F"/>
    <w:rsid w:val="004A2C0C"/>
    <w:rsid w:val="004A4187"/>
    <w:rsid w:val="004B43CE"/>
    <w:rsid w:val="004C02BE"/>
    <w:rsid w:val="004C20B7"/>
    <w:rsid w:val="004C265C"/>
    <w:rsid w:val="004C29C6"/>
    <w:rsid w:val="004C769D"/>
    <w:rsid w:val="004D0BDB"/>
    <w:rsid w:val="004D28D7"/>
    <w:rsid w:val="004D2EFA"/>
    <w:rsid w:val="004D4143"/>
    <w:rsid w:val="004E2325"/>
    <w:rsid w:val="004F01B4"/>
    <w:rsid w:val="004F40A5"/>
    <w:rsid w:val="004F57A8"/>
    <w:rsid w:val="004F5E5F"/>
    <w:rsid w:val="005157E7"/>
    <w:rsid w:val="005172CD"/>
    <w:rsid w:val="0052195F"/>
    <w:rsid w:val="00521C22"/>
    <w:rsid w:val="00521D77"/>
    <w:rsid w:val="005235E5"/>
    <w:rsid w:val="00523EC4"/>
    <w:rsid w:val="005419A1"/>
    <w:rsid w:val="00552701"/>
    <w:rsid w:val="00555D0A"/>
    <w:rsid w:val="00561B69"/>
    <w:rsid w:val="00562C93"/>
    <w:rsid w:val="0056456D"/>
    <w:rsid w:val="0056512C"/>
    <w:rsid w:val="00580BFC"/>
    <w:rsid w:val="0058523F"/>
    <w:rsid w:val="0058652B"/>
    <w:rsid w:val="00586BCF"/>
    <w:rsid w:val="005927A2"/>
    <w:rsid w:val="00592E42"/>
    <w:rsid w:val="005956AF"/>
    <w:rsid w:val="005970A7"/>
    <w:rsid w:val="005A0D71"/>
    <w:rsid w:val="005A5B65"/>
    <w:rsid w:val="005B6E55"/>
    <w:rsid w:val="005B74C6"/>
    <w:rsid w:val="005C7B6B"/>
    <w:rsid w:val="005D2A11"/>
    <w:rsid w:val="005D73DC"/>
    <w:rsid w:val="005F005C"/>
    <w:rsid w:val="006053C3"/>
    <w:rsid w:val="006129D1"/>
    <w:rsid w:val="00615E3C"/>
    <w:rsid w:val="00626936"/>
    <w:rsid w:val="00630E13"/>
    <w:rsid w:val="00633D11"/>
    <w:rsid w:val="006348C4"/>
    <w:rsid w:val="006404E7"/>
    <w:rsid w:val="006433CB"/>
    <w:rsid w:val="00646371"/>
    <w:rsid w:val="00647C72"/>
    <w:rsid w:val="006521A8"/>
    <w:rsid w:val="006602E9"/>
    <w:rsid w:val="0066276D"/>
    <w:rsid w:val="006650A1"/>
    <w:rsid w:val="0066680A"/>
    <w:rsid w:val="00667555"/>
    <w:rsid w:val="00671085"/>
    <w:rsid w:val="00672689"/>
    <w:rsid w:val="00677D93"/>
    <w:rsid w:val="006810C6"/>
    <w:rsid w:val="00681E33"/>
    <w:rsid w:val="00683E59"/>
    <w:rsid w:val="00691099"/>
    <w:rsid w:val="00693C2D"/>
    <w:rsid w:val="00696396"/>
    <w:rsid w:val="00696C91"/>
    <w:rsid w:val="006A20CD"/>
    <w:rsid w:val="006A23D9"/>
    <w:rsid w:val="006A3963"/>
    <w:rsid w:val="006A630E"/>
    <w:rsid w:val="006B0391"/>
    <w:rsid w:val="006B3F6A"/>
    <w:rsid w:val="006B40C1"/>
    <w:rsid w:val="006B64E0"/>
    <w:rsid w:val="006C1EAF"/>
    <w:rsid w:val="006C2669"/>
    <w:rsid w:val="006E0738"/>
    <w:rsid w:val="006E4FAF"/>
    <w:rsid w:val="006F5BAE"/>
    <w:rsid w:val="006F6B91"/>
    <w:rsid w:val="007059DD"/>
    <w:rsid w:val="00707F1E"/>
    <w:rsid w:val="00707FE7"/>
    <w:rsid w:val="00713B29"/>
    <w:rsid w:val="00715A93"/>
    <w:rsid w:val="00723F5B"/>
    <w:rsid w:val="007248F6"/>
    <w:rsid w:val="00724BB8"/>
    <w:rsid w:val="00740ED6"/>
    <w:rsid w:val="007447E0"/>
    <w:rsid w:val="00746BB5"/>
    <w:rsid w:val="00751E73"/>
    <w:rsid w:val="00754F2E"/>
    <w:rsid w:val="007560E2"/>
    <w:rsid w:val="00756797"/>
    <w:rsid w:val="00763744"/>
    <w:rsid w:val="00773CB0"/>
    <w:rsid w:val="00774650"/>
    <w:rsid w:val="0078302C"/>
    <w:rsid w:val="00787CCF"/>
    <w:rsid w:val="00790D42"/>
    <w:rsid w:val="00791E29"/>
    <w:rsid w:val="0079484F"/>
    <w:rsid w:val="007A2D28"/>
    <w:rsid w:val="007A5414"/>
    <w:rsid w:val="007B0E2B"/>
    <w:rsid w:val="007C321A"/>
    <w:rsid w:val="007C6125"/>
    <w:rsid w:val="007D3E19"/>
    <w:rsid w:val="007D48B2"/>
    <w:rsid w:val="007D6747"/>
    <w:rsid w:val="007E44B5"/>
    <w:rsid w:val="007E4817"/>
    <w:rsid w:val="007F6C2F"/>
    <w:rsid w:val="00800F95"/>
    <w:rsid w:val="00802775"/>
    <w:rsid w:val="00804F68"/>
    <w:rsid w:val="00806612"/>
    <w:rsid w:val="008073BD"/>
    <w:rsid w:val="00813254"/>
    <w:rsid w:val="0081684D"/>
    <w:rsid w:val="008266F5"/>
    <w:rsid w:val="00830FD4"/>
    <w:rsid w:val="0083538A"/>
    <w:rsid w:val="008368B6"/>
    <w:rsid w:val="00840BC5"/>
    <w:rsid w:val="00841F15"/>
    <w:rsid w:val="008504D1"/>
    <w:rsid w:val="00851F9C"/>
    <w:rsid w:val="00860E15"/>
    <w:rsid w:val="0086272A"/>
    <w:rsid w:val="008634A1"/>
    <w:rsid w:val="00865835"/>
    <w:rsid w:val="00867751"/>
    <w:rsid w:val="00875210"/>
    <w:rsid w:val="008777FB"/>
    <w:rsid w:val="0088165E"/>
    <w:rsid w:val="00892A05"/>
    <w:rsid w:val="00895684"/>
    <w:rsid w:val="00895ADE"/>
    <w:rsid w:val="008A2880"/>
    <w:rsid w:val="008B178B"/>
    <w:rsid w:val="008B36BE"/>
    <w:rsid w:val="008B608E"/>
    <w:rsid w:val="008C58E6"/>
    <w:rsid w:val="008D4434"/>
    <w:rsid w:val="008D6FF3"/>
    <w:rsid w:val="008E2109"/>
    <w:rsid w:val="008F3260"/>
    <w:rsid w:val="009019F5"/>
    <w:rsid w:val="00905BF0"/>
    <w:rsid w:val="00907BC3"/>
    <w:rsid w:val="00914973"/>
    <w:rsid w:val="00922DA0"/>
    <w:rsid w:val="00924411"/>
    <w:rsid w:val="00932558"/>
    <w:rsid w:val="00940A24"/>
    <w:rsid w:val="0094135A"/>
    <w:rsid w:val="00946F8B"/>
    <w:rsid w:val="009535DF"/>
    <w:rsid w:val="009551BF"/>
    <w:rsid w:val="00956411"/>
    <w:rsid w:val="009612EE"/>
    <w:rsid w:val="00964972"/>
    <w:rsid w:val="0097206B"/>
    <w:rsid w:val="0097236C"/>
    <w:rsid w:val="009740A0"/>
    <w:rsid w:val="0097567F"/>
    <w:rsid w:val="00980251"/>
    <w:rsid w:val="00991597"/>
    <w:rsid w:val="009932B0"/>
    <w:rsid w:val="00994778"/>
    <w:rsid w:val="00994D57"/>
    <w:rsid w:val="00997A69"/>
    <w:rsid w:val="009A04A7"/>
    <w:rsid w:val="009A55F6"/>
    <w:rsid w:val="009B5A65"/>
    <w:rsid w:val="009B7BD9"/>
    <w:rsid w:val="009C1CF7"/>
    <w:rsid w:val="009C78B2"/>
    <w:rsid w:val="009D0D44"/>
    <w:rsid w:val="009D1088"/>
    <w:rsid w:val="009D3709"/>
    <w:rsid w:val="009E3FBA"/>
    <w:rsid w:val="009F12D8"/>
    <w:rsid w:val="009F2C13"/>
    <w:rsid w:val="009F59AE"/>
    <w:rsid w:val="00A004BB"/>
    <w:rsid w:val="00A01EB8"/>
    <w:rsid w:val="00A033D6"/>
    <w:rsid w:val="00A05886"/>
    <w:rsid w:val="00A0726B"/>
    <w:rsid w:val="00A121AF"/>
    <w:rsid w:val="00A13F8C"/>
    <w:rsid w:val="00A162D0"/>
    <w:rsid w:val="00A1710F"/>
    <w:rsid w:val="00A20F64"/>
    <w:rsid w:val="00A23A86"/>
    <w:rsid w:val="00A310CD"/>
    <w:rsid w:val="00A32862"/>
    <w:rsid w:val="00A414E1"/>
    <w:rsid w:val="00A426C7"/>
    <w:rsid w:val="00A43266"/>
    <w:rsid w:val="00A52686"/>
    <w:rsid w:val="00A536F1"/>
    <w:rsid w:val="00A53EEF"/>
    <w:rsid w:val="00A56DFF"/>
    <w:rsid w:val="00A62874"/>
    <w:rsid w:val="00A669BF"/>
    <w:rsid w:val="00A71832"/>
    <w:rsid w:val="00A76BC4"/>
    <w:rsid w:val="00A77134"/>
    <w:rsid w:val="00A8038C"/>
    <w:rsid w:val="00A82369"/>
    <w:rsid w:val="00A82E4B"/>
    <w:rsid w:val="00A84856"/>
    <w:rsid w:val="00A97FAF"/>
    <w:rsid w:val="00AA116C"/>
    <w:rsid w:val="00AA76D6"/>
    <w:rsid w:val="00AA7E44"/>
    <w:rsid w:val="00AB083C"/>
    <w:rsid w:val="00AB460D"/>
    <w:rsid w:val="00AB7268"/>
    <w:rsid w:val="00AC0C17"/>
    <w:rsid w:val="00AC26C2"/>
    <w:rsid w:val="00AC78EA"/>
    <w:rsid w:val="00AD1A1D"/>
    <w:rsid w:val="00AD26E9"/>
    <w:rsid w:val="00AD40D6"/>
    <w:rsid w:val="00AD6012"/>
    <w:rsid w:val="00AD6615"/>
    <w:rsid w:val="00AE44AB"/>
    <w:rsid w:val="00AF4171"/>
    <w:rsid w:val="00AF5D09"/>
    <w:rsid w:val="00B004A6"/>
    <w:rsid w:val="00B00FD8"/>
    <w:rsid w:val="00B029FF"/>
    <w:rsid w:val="00B032E3"/>
    <w:rsid w:val="00B1014D"/>
    <w:rsid w:val="00B1063C"/>
    <w:rsid w:val="00B1171A"/>
    <w:rsid w:val="00B11FEE"/>
    <w:rsid w:val="00B13659"/>
    <w:rsid w:val="00B16927"/>
    <w:rsid w:val="00B170C2"/>
    <w:rsid w:val="00B2224B"/>
    <w:rsid w:val="00B23580"/>
    <w:rsid w:val="00B26E96"/>
    <w:rsid w:val="00B4175B"/>
    <w:rsid w:val="00B463AF"/>
    <w:rsid w:val="00B47F88"/>
    <w:rsid w:val="00B506A1"/>
    <w:rsid w:val="00B526BC"/>
    <w:rsid w:val="00B5693B"/>
    <w:rsid w:val="00B60924"/>
    <w:rsid w:val="00B60A56"/>
    <w:rsid w:val="00B613D7"/>
    <w:rsid w:val="00B70D31"/>
    <w:rsid w:val="00B72146"/>
    <w:rsid w:val="00B75DB1"/>
    <w:rsid w:val="00B77C47"/>
    <w:rsid w:val="00B8355E"/>
    <w:rsid w:val="00B85F66"/>
    <w:rsid w:val="00B94AE0"/>
    <w:rsid w:val="00BA0AA3"/>
    <w:rsid w:val="00BA160D"/>
    <w:rsid w:val="00BA4677"/>
    <w:rsid w:val="00BA4D0C"/>
    <w:rsid w:val="00BB3EE5"/>
    <w:rsid w:val="00BB4215"/>
    <w:rsid w:val="00BB57ED"/>
    <w:rsid w:val="00BC02B8"/>
    <w:rsid w:val="00BC02DD"/>
    <w:rsid w:val="00BC0707"/>
    <w:rsid w:val="00BC1A86"/>
    <w:rsid w:val="00BC3E6F"/>
    <w:rsid w:val="00BC6D8B"/>
    <w:rsid w:val="00BC793A"/>
    <w:rsid w:val="00BD0664"/>
    <w:rsid w:val="00BE57BA"/>
    <w:rsid w:val="00BE63F5"/>
    <w:rsid w:val="00BF05FE"/>
    <w:rsid w:val="00BF65A0"/>
    <w:rsid w:val="00C01F82"/>
    <w:rsid w:val="00C045A7"/>
    <w:rsid w:val="00C10B6F"/>
    <w:rsid w:val="00C120B4"/>
    <w:rsid w:val="00C124FB"/>
    <w:rsid w:val="00C21F20"/>
    <w:rsid w:val="00C22FDF"/>
    <w:rsid w:val="00C2480C"/>
    <w:rsid w:val="00C30A64"/>
    <w:rsid w:val="00C320F0"/>
    <w:rsid w:val="00C351DF"/>
    <w:rsid w:val="00C4158D"/>
    <w:rsid w:val="00C41B85"/>
    <w:rsid w:val="00C41BE4"/>
    <w:rsid w:val="00C429C9"/>
    <w:rsid w:val="00C455AF"/>
    <w:rsid w:val="00C4701B"/>
    <w:rsid w:val="00C513F3"/>
    <w:rsid w:val="00C60EC0"/>
    <w:rsid w:val="00C621A5"/>
    <w:rsid w:val="00C6254D"/>
    <w:rsid w:val="00C67B04"/>
    <w:rsid w:val="00C70639"/>
    <w:rsid w:val="00C7390D"/>
    <w:rsid w:val="00C74253"/>
    <w:rsid w:val="00C7681A"/>
    <w:rsid w:val="00C84F5A"/>
    <w:rsid w:val="00C90696"/>
    <w:rsid w:val="00C91514"/>
    <w:rsid w:val="00C95CD4"/>
    <w:rsid w:val="00C95F50"/>
    <w:rsid w:val="00CA010B"/>
    <w:rsid w:val="00CA7A05"/>
    <w:rsid w:val="00CB1D18"/>
    <w:rsid w:val="00CB41CE"/>
    <w:rsid w:val="00CB4B78"/>
    <w:rsid w:val="00CB7059"/>
    <w:rsid w:val="00CB7C44"/>
    <w:rsid w:val="00CC3517"/>
    <w:rsid w:val="00CC5A3A"/>
    <w:rsid w:val="00CC6AC9"/>
    <w:rsid w:val="00CC6B8F"/>
    <w:rsid w:val="00CC754B"/>
    <w:rsid w:val="00CD1632"/>
    <w:rsid w:val="00CD409A"/>
    <w:rsid w:val="00CD6017"/>
    <w:rsid w:val="00CE1612"/>
    <w:rsid w:val="00CE6DAE"/>
    <w:rsid w:val="00CF4933"/>
    <w:rsid w:val="00CF642B"/>
    <w:rsid w:val="00CF68C3"/>
    <w:rsid w:val="00D005BF"/>
    <w:rsid w:val="00D058E6"/>
    <w:rsid w:val="00D10DFD"/>
    <w:rsid w:val="00D1296F"/>
    <w:rsid w:val="00D203B9"/>
    <w:rsid w:val="00D20DC6"/>
    <w:rsid w:val="00D25DC1"/>
    <w:rsid w:val="00D26889"/>
    <w:rsid w:val="00D33172"/>
    <w:rsid w:val="00D341F5"/>
    <w:rsid w:val="00D37AB6"/>
    <w:rsid w:val="00D37ABB"/>
    <w:rsid w:val="00D46807"/>
    <w:rsid w:val="00D553F0"/>
    <w:rsid w:val="00D616CE"/>
    <w:rsid w:val="00D6331E"/>
    <w:rsid w:val="00D64087"/>
    <w:rsid w:val="00D71477"/>
    <w:rsid w:val="00D76CB1"/>
    <w:rsid w:val="00D8002F"/>
    <w:rsid w:val="00D81B85"/>
    <w:rsid w:val="00D87974"/>
    <w:rsid w:val="00DA10A3"/>
    <w:rsid w:val="00DA1C77"/>
    <w:rsid w:val="00DA3A55"/>
    <w:rsid w:val="00DB09ED"/>
    <w:rsid w:val="00DB65FA"/>
    <w:rsid w:val="00DC1013"/>
    <w:rsid w:val="00DC3F0B"/>
    <w:rsid w:val="00DC593D"/>
    <w:rsid w:val="00DC6A35"/>
    <w:rsid w:val="00DE06E5"/>
    <w:rsid w:val="00DE1FF6"/>
    <w:rsid w:val="00DE4B45"/>
    <w:rsid w:val="00DE5312"/>
    <w:rsid w:val="00DE575C"/>
    <w:rsid w:val="00DF278A"/>
    <w:rsid w:val="00DF490B"/>
    <w:rsid w:val="00E004E1"/>
    <w:rsid w:val="00E006CF"/>
    <w:rsid w:val="00E01BDB"/>
    <w:rsid w:val="00E04DD0"/>
    <w:rsid w:val="00E0677F"/>
    <w:rsid w:val="00E074E3"/>
    <w:rsid w:val="00E11781"/>
    <w:rsid w:val="00E11EB5"/>
    <w:rsid w:val="00E16BF6"/>
    <w:rsid w:val="00E17024"/>
    <w:rsid w:val="00E20466"/>
    <w:rsid w:val="00E213AE"/>
    <w:rsid w:val="00E21F9B"/>
    <w:rsid w:val="00E239FA"/>
    <w:rsid w:val="00E25DA3"/>
    <w:rsid w:val="00E25F04"/>
    <w:rsid w:val="00E260E1"/>
    <w:rsid w:val="00E34C68"/>
    <w:rsid w:val="00E35B14"/>
    <w:rsid w:val="00E4230A"/>
    <w:rsid w:val="00E43203"/>
    <w:rsid w:val="00E4597E"/>
    <w:rsid w:val="00E50E9A"/>
    <w:rsid w:val="00E536D8"/>
    <w:rsid w:val="00E55A3D"/>
    <w:rsid w:val="00E56874"/>
    <w:rsid w:val="00E578FD"/>
    <w:rsid w:val="00E67110"/>
    <w:rsid w:val="00E72156"/>
    <w:rsid w:val="00E73263"/>
    <w:rsid w:val="00E73BEB"/>
    <w:rsid w:val="00E73D69"/>
    <w:rsid w:val="00E756A1"/>
    <w:rsid w:val="00E76F33"/>
    <w:rsid w:val="00E84A91"/>
    <w:rsid w:val="00E862DE"/>
    <w:rsid w:val="00E873EB"/>
    <w:rsid w:val="00E90749"/>
    <w:rsid w:val="00E94AA5"/>
    <w:rsid w:val="00EC59EB"/>
    <w:rsid w:val="00ED318A"/>
    <w:rsid w:val="00ED470A"/>
    <w:rsid w:val="00EE44B0"/>
    <w:rsid w:val="00EE5C13"/>
    <w:rsid w:val="00EE6B0D"/>
    <w:rsid w:val="00EE7435"/>
    <w:rsid w:val="00EE7BC1"/>
    <w:rsid w:val="00F04ED8"/>
    <w:rsid w:val="00F0724B"/>
    <w:rsid w:val="00F16397"/>
    <w:rsid w:val="00F243EA"/>
    <w:rsid w:val="00F277A8"/>
    <w:rsid w:val="00F35BDC"/>
    <w:rsid w:val="00F40BC3"/>
    <w:rsid w:val="00F41E13"/>
    <w:rsid w:val="00F43D7A"/>
    <w:rsid w:val="00F4600A"/>
    <w:rsid w:val="00F527D7"/>
    <w:rsid w:val="00F549A4"/>
    <w:rsid w:val="00F57A58"/>
    <w:rsid w:val="00F677DA"/>
    <w:rsid w:val="00F71A38"/>
    <w:rsid w:val="00F71B86"/>
    <w:rsid w:val="00F738C3"/>
    <w:rsid w:val="00F73B97"/>
    <w:rsid w:val="00F74E2E"/>
    <w:rsid w:val="00F7512C"/>
    <w:rsid w:val="00F77889"/>
    <w:rsid w:val="00F80559"/>
    <w:rsid w:val="00F819E2"/>
    <w:rsid w:val="00F82E19"/>
    <w:rsid w:val="00F8325C"/>
    <w:rsid w:val="00F90260"/>
    <w:rsid w:val="00F9326B"/>
    <w:rsid w:val="00F95E2E"/>
    <w:rsid w:val="00FA28B1"/>
    <w:rsid w:val="00FA36A1"/>
    <w:rsid w:val="00FA3B15"/>
    <w:rsid w:val="00FA72C6"/>
    <w:rsid w:val="00FB0A81"/>
    <w:rsid w:val="00FB1F2E"/>
    <w:rsid w:val="00FB3734"/>
    <w:rsid w:val="00FB70CF"/>
    <w:rsid w:val="00FC054B"/>
    <w:rsid w:val="00FC162B"/>
    <w:rsid w:val="00FC6602"/>
    <w:rsid w:val="00FD4C91"/>
    <w:rsid w:val="00FE1CE0"/>
    <w:rsid w:val="00FE24E0"/>
    <w:rsid w:val="00FE25E5"/>
    <w:rsid w:val="00FE3F8E"/>
    <w:rsid w:val="00FE431F"/>
    <w:rsid w:val="00FF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A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36342"/>
    <w:rPr>
      <w:b/>
      <w:bCs/>
    </w:rPr>
  </w:style>
  <w:style w:type="character" w:styleId="Emphasis">
    <w:name w:val="Emphasis"/>
    <w:basedOn w:val="DefaultParagraphFont"/>
    <w:uiPriority w:val="99"/>
    <w:qFormat/>
    <w:rsid w:val="00336342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36342"/>
  </w:style>
  <w:style w:type="paragraph" w:styleId="NormalWeb">
    <w:name w:val="Normal (Web)"/>
    <w:basedOn w:val="Normal"/>
    <w:uiPriority w:val="99"/>
    <w:rsid w:val="0049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343</Words>
  <Characters>1961</Characters>
  <Application>Microsoft Office Outlook</Application>
  <DocSecurity>0</DocSecurity>
  <Lines>0</Lines>
  <Paragraphs>0</Paragraphs>
  <ScaleCrop>false</ScaleCrop>
  <Company>SPecialiST RePack &amp;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sasha</cp:lastModifiedBy>
  <cp:revision>10</cp:revision>
  <dcterms:created xsi:type="dcterms:W3CDTF">2017-02-14T10:30:00Z</dcterms:created>
  <dcterms:modified xsi:type="dcterms:W3CDTF">2017-03-17T08:39:00Z</dcterms:modified>
</cp:coreProperties>
</file>