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85" w:rsidRPr="006F78D5" w:rsidRDefault="00114485" w:rsidP="00425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«Гомель-Туров-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Брест</w:t>
      </w:r>
      <w:r w:rsidRPr="006F78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448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F78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понедельник.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Встреча на Ж.Д. Вокзале.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Прибытие в Гомель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.00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.00 – Расселение в гостинице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.00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автрак</w:t>
      </w:r>
    </w:p>
    <w:p w:rsidR="00114485" w:rsidRPr="006F78D5" w:rsidRDefault="00114485" w:rsidP="00623E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11.00 – 14</w:t>
      </w:r>
      <w:r w:rsidRPr="006F78D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.00 </w:t>
      </w:r>
      <w:r w:rsidRPr="006F78D5">
        <w:rPr>
          <w:rFonts w:ascii="Times New Roman" w:hAnsi="Times New Roman" w:cs="Times New Roman"/>
          <w:sz w:val="24"/>
          <w:szCs w:val="24"/>
        </w:rPr>
        <w:t>Обзорная экскурсия по </w:t>
      </w:r>
      <w:r w:rsidRPr="006F78D5">
        <w:rPr>
          <w:rStyle w:val="Strong"/>
          <w:rFonts w:ascii="Times New Roman" w:hAnsi="Times New Roman" w:cs="Times New Roman"/>
          <w:sz w:val="24"/>
          <w:szCs w:val="24"/>
        </w:rPr>
        <w:t>Гомелю и по дворц</w:t>
      </w:r>
      <w:r>
        <w:rPr>
          <w:rStyle w:val="Strong"/>
          <w:rFonts w:ascii="Times New Roman" w:hAnsi="Times New Roman" w:cs="Times New Roman"/>
          <w:sz w:val="24"/>
          <w:szCs w:val="24"/>
        </w:rPr>
        <w:t>ово-парковому ансамблю Румянцевых</w:t>
      </w:r>
      <w:r w:rsidRPr="006F78D5">
        <w:rPr>
          <w:rStyle w:val="Strong"/>
          <w:rFonts w:ascii="Times New Roman" w:hAnsi="Times New Roman" w:cs="Times New Roman"/>
          <w:sz w:val="24"/>
          <w:szCs w:val="24"/>
        </w:rPr>
        <w:t>-Паскевич</w:t>
      </w:r>
      <w:r>
        <w:rPr>
          <w:rStyle w:val="Strong"/>
          <w:rFonts w:ascii="Times New Roman" w:hAnsi="Times New Roman" w:cs="Times New Roman"/>
          <w:sz w:val="24"/>
          <w:szCs w:val="24"/>
        </w:rPr>
        <w:t>ей</w:t>
      </w:r>
      <w:r w:rsidRPr="006F78D5">
        <w:rPr>
          <w:rStyle w:val="Strong"/>
          <w:rFonts w:ascii="Times New Roman" w:hAnsi="Times New Roman" w:cs="Times New Roman"/>
          <w:sz w:val="24"/>
          <w:szCs w:val="24"/>
        </w:rPr>
        <w:t xml:space="preserve"> (18-19 в.в. стиль классицизм)</w:t>
      </w:r>
      <w:r w:rsidRPr="006F78D5">
        <w:rPr>
          <w:rFonts w:ascii="Times New Roman" w:hAnsi="Times New Roman" w:cs="Times New Roman"/>
          <w:sz w:val="24"/>
          <w:szCs w:val="24"/>
        </w:rPr>
        <w:t xml:space="preserve">. </w:t>
      </w:r>
      <w:r w:rsidRPr="006F78D5">
        <w:rPr>
          <w:rFonts w:ascii="Times New Roman" w:hAnsi="Times New Roman" w:cs="Times New Roman"/>
          <w:sz w:val="20"/>
          <w:szCs w:val="20"/>
        </w:rPr>
        <w:t>*За доп. оплату экскурсия во дворец</w:t>
      </w:r>
    </w:p>
    <w:p w:rsidR="00114485" w:rsidRPr="006F78D5" w:rsidRDefault="00114485" w:rsidP="00A5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AA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14.30 – 16.00</w:t>
      </w:r>
      <w:r w:rsidRPr="006F78D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A51AA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Экскурсия в</w:t>
      </w:r>
      <w:r w:rsidRPr="006F78D5">
        <w:rPr>
          <w:rStyle w:val="Strong"/>
          <w:rFonts w:ascii="Times New Roman" w:hAnsi="Times New Roman" w:cs="Times New Roman"/>
          <w:sz w:val="24"/>
          <w:szCs w:val="24"/>
        </w:rPr>
        <w:t xml:space="preserve"> г. Ветка</w:t>
      </w:r>
      <w:r w:rsidRPr="006F78D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78D5">
        <w:rPr>
          <w:rFonts w:ascii="Times New Roman" w:hAnsi="Times New Roman" w:cs="Times New Roman"/>
          <w:sz w:val="24"/>
          <w:szCs w:val="24"/>
        </w:rPr>
        <w:t>(центр старообрядчества) экскурсия в музей рукописных книг иконописи  и неглюбских рушников (16-19 в.в.)</w:t>
      </w:r>
    </w:p>
    <w:p w:rsidR="00114485" w:rsidRPr="006F78D5" w:rsidRDefault="00114485" w:rsidP="00B361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114485" w:rsidRPr="006F78D5" w:rsidRDefault="00114485" w:rsidP="00B361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485" w:rsidRPr="006F78D5" w:rsidRDefault="00114485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F78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вторник.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448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0 – Завтрак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выселение из гостиницы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0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Переезд 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в Туров</w:t>
      </w:r>
    </w:p>
    <w:p w:rsidR="00114485" w:rsidRDefault="00114485" w:rsidP="00D16321">
      <w:pPr>
        <w:pStyle w:val="NormalWeb"/>
        <w:spacing w:before="0" w:beforeAutospacing="0" w:after="0" w:afterAutospacing="0"/>
        <w:rPr>
          <w:rStyle w:val="Strong"/>
        </w:rPr>
      </w:pPr>
      <w:r>
        <w:t>12</w:t>
      </w:r>
      <w:r w:rsidRPr="006F78D5">
        <w:t>.</w:t>
      </w:r>
      <w:r>
        <w:t>3</w:t>
      </w:r>
      <w:r w:rsidRPr="006F78D5">
        <w:t>0 – 1</w:t>
      </w:r>
      <w:r>
        <w:t>6</w:t>
      </w:r>
      <w:r w:rsidRPr="006F78D5">
        <w:t>.</w:t>
      </w:r>
      <w:r>
        <w:t>3</w:t>
      </w:r>
      <w:r w:rsidRPr="006F78D5">
        <w:t xml:space="preserve">0 </w:t>
      </w:r>
      <w:r w:rsidRPr="006F78D5">
        <w:rPr>
          <w:rStyle w:val="Strong"/>
        </w:rPr>
        <w:t>Обзорная экскурсия по Турову, церковь Всех Святых, Борисо-Глебское кладбище, Замковая гора, музей природы и др.</w:t>
      </w:r>
    </w:p>
    <w:p w:rsidR="00114485" w:rsidRPr="006F78D5" w:rsidRDefault="00114485" w:rsidP="00D16321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 xml:space="preserve">17.00 </w:t>
      </w:r>
      <w:r w:rsidRPr="00A51AA7">
        <w:rPr>
          <w:rStyle w:val="Strong"/>
          <w:b w:val="0"/>
          <w:bCs w:val="0"/>
        </w:rPr>
        <w:t>–</w:t>
      </w:r>
      <w:r>
        <w:rPr>
          <w:rStyle w:val="Strong"/>
        </w:rPr>
        <w:t xml:space="preserve"> </w:t>
      </w:r>
      <w:r w:rsidRPr="00A51AA7">
        <w:rPr>
          <w:rStyle w:val="Strong"/>
          <w:b w:val="0"/>
          <w:bCs w:val="0"/>
        </w:rPr>
        <w:t>Расселение в гостинице</w:t>
      </w:r>
    </w:p>
    <w:p w:rsidR="00114485" w:rsidRPr="006F78D5" w:rsidRDefault="00114485" w:rsidP="0081325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114485" w:rsidRPr="006F78D5" w:rsidRDefault="00114485" w:rsidP="0081325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F78D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Ночлег</w:t>
      </w:r>
    </w:p>
    <w:p w:rsidR="00114485" w:rsidRPr="006F78D5" w:rsidRDefault="00114485" w:rsidP="0081325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F78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среда.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7.30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 – Завтрак, выселение из гостиницы</w:t>
      </w:r>
    </w:p>
    <w:p w:rsidR="00114485" w:rsidRDefault="00114485" w:rsidP="00A33103">
      <w:pPr>
        <w:pStyle w:val="Heading3"/>
        <w:spacing w:before="0" w:beforeAutospacing="0" w:after="0" w:afterAutospacing="0"/>
        <w:jc w:val="both"/>
        <w:rPr>
          <w:sz w:val="24"/>
          <w:szCs w:val="24"/>
        </w:rPr>
      </w:pPr>
      <w:r w:rsidRPr="00A51AA7">
        <w:rPr>
          <w:b w:val="0"/>
          <w:bCs w:val="0"/>
          <w:sz w:val="24"/>
          <w:szCs w:val="24"/>
        </w:rPr>
        <w:t>8.00</w:t>
      </w:r>
      <w:r w:rsidRPr="006F78D5">
        <w:rPr>
          <w:sz w:val="24"/>
          <w:szCs w:val="24"/>
        </w:rPr>
        <w:t xml:space="preserve"> – Переезд в </w:t>
      </w:r>
      <w:r>
        <w:rPr>
          <w:sz w:val="24"/>
          <w:szCs w:val="24"/>
        </w:rPr>
        <w:t>Брест</w:t>
      </w:r>
    </w:p>
    <w:p w:rsidR="00114485" w:rsidRPr="009E3D32" w:rsidRDefault="00114485" w:rsidP="00A51A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12.30 – </w:t>
      </w:r>
      <w:r w:rsidRPr="009E3D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Обзорно-пешеходная экскурсия по Бресту</w:t>
      </w:r>
    </w:p>
    <w:p w:rsidR="00114485" w:rsidRPr="00CF5CE8" w:rsidRDefault="00114485" w:rsidP="00A51AA7">
      <w:pPr>
        <w:pStyle w:val="Heading3"/>
        <w:spacing w:before="0" w:beforeAutospacing="0" w:after="0" w:afterAutospacing="0"/>
        <w:jc w:val="both"/>
        <w:rPr>
          <w:rFonts w:ascii="Arial" w:hAnsi="Arial" w:cs="Arial"/>
          <w:caps/>
          <w:color w:val="481F01"/>
          <w:sz w:val="21"/>
          <w:szCs w:val="21"/>
        </w:rPr>
      </w:pPr>
      <w:r>
        <w:rPr>
          <w:rStyle w:val="Strong"/>
          <w:sz w:val="24"/>
          <w:szCs w:val="24"/>
        </w:rPr>
        <w:t>14.00</w:t>
      </w:r>
      <w:r w:rsidRPr="00CF5CE8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– 17.00</w:t>
      </w:r>
      <w:r w:rsidRPr="00CF5CE8">
        <w:rPr>
          <w:rStyle w:val="Strong"/>
          <w:sz w:val="24"/>
          <w:szCs w:val="24"/>
        </w:rPr>
        <w:t xml:space="preserve"> Посещение мемориального комплекса </w:t>
      </w:r>
      <w:r w:rsidRPr="009E3D32">
        <w:rPr>
          <w:rStyle w:val="Strong"/>
          <w:b/>
          <w:bCs/>
          <w:sz w:val="24"/>
          <w:szCs w:val="24"/>
        </w:rPr>
        <w:t>«Брестская крепость-Герой»</w:t>
      </w:r>
      <w:r w:rsidRPr="009E3D32">
        <w:rPr>
          <w:rStyle w:val="Strong"/>
          <w:sz w:val="24"/>
          <w:szCs w:val="24"/>
        </w:rPr>
        <w:t>,</w:t>
      </w:r>
      <w:r w:rsidRPr="00CF5CE8">
        <w:rPr>
          <w:rStyle w:val="Strong"/>
          <w:sz w:val="24"/>
          <w:szCs w:val="24"/>
        </w:rPr>
        <w:t xml:space="preserve"> с </w:t>
      </w:r>
      <w:r>
        <w:rPr>
          <w:rStyle w:val="Strong"/>
          <w:sz w:val="24"/>
          <w:szCs w:val="24"/>
        </w:rPr>
        <w:t>заходом в</w:t>
      </w:r>
      <w:r>
        <w:rPr>
          <w:rStyle w:val="Strong"/>
          <w:b/>
          <w:bCs/>
          <w:sz w:val="24"/>
          <w:szCs w:val="24"/>
        </w:rPr>
        <w:t xml:space="preserve"> </w:t>
      </w:r>
      <w:r w:rsidRPr="009E3D32">
        <w:rPr>
          <w:caps/>
          <w:sz w:val="24"/>
          <w:szCs w:val="24"/>
        </w:rPr>
        <w:t>«</w:t>
      </w:r>
      <w:r w:rsidRPr="009E3D32">
        <w:rPr>
          <w:sz w:val="24"/>
          <w:szCs w:val="24"/>
        </w:rPr>
        <w:t>Музей войны – территория мира»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.00 – Размещение в гостинице 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F78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четверг.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F78D5">
        <w:rPr>
          <w:rFonts w:ascii="Times New Roman" w:hAnsi="Times New Roman" w:cs="Times New Roman"/>
          <w:sz w:val="24"/>
          <w:szCs w:val="24"/>
          <w:lang w:eastAsia="ru-RU"/>
        </w:rPr>
        <w:t>.00 – Завтрак, выселение из гостиницы</w:t>
      </w:r>
    </w:p>
    <w:p w:rsidR="0011448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8D5">
        <w:rPr>
          <w:rFonts w:ascii="Times New Roman" w:hAnsi="Times New Roman" w:cs="Times New Roman"/>
          <w:sz w:val="24"/>
          <w:szCs w:val="24"/>
          <w:lang w:eastAsia="ru-RU"/>
        </w:rPr>
        <w:t xml:space="preserve">Выезд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 Бреста после 11.00. отвоз на Ж.Д. Вокзал. </w:t>
      </w:r>
    </w:p>
    <w:p w:rsidR="0011448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485" w:rsidRDefault="00114485" w:rsidP="002777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Ж.Д. билеты приобретает  направляющая сторона.</w:t>
      </w: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485" w:rsidRPr="006F78D5" w:rsidRDefault="00114485" w:rsidP="0081325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4485" w:rsidRPr="006F78D5" w:rsidRDefault="00114485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F78D5">
        <w:rPr>
          <w:rFonts w:ascii="Times New Roman" w:hAnsi="Times New Roman" w:cs="Times New Roman"/>
          <w:sz w:val="20"/>
          <w:szCs w:val="20"/>
          <w:lang w:eastAsia="ru-RU"/>
        </w:rPr>
        <w:t>Время проведения экскурсий может меняться, начало экскурсий следующего дня зависит от погодных условий.</w:t>
      </w:r>
      <w:bookmarkStart w:id="0" w:name="_GoBack"/>
      <w:bookmarkEnd w:id="0"/>
    </w:p>
    <w:sectPr w:rsidR="00114485" w:rsidRPr="006F78D5" w:rsidSect="000D66E0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A7"/>
    <w:rsid w:val="00000D72"/>
    <w:rsid w:val="000073D3"/>
    <w:rsid w:val="00007FE6"/>
    <w:rsid w:val="00013A9B"/>
    <w:rsid w:val="00013D86"/>
    <w:rsid w:val="00015684"/>
    <w:rsid w:val="00016D99"/>
    <w:rsid w:val="00017676"/>
    <w:rsid w:val="00026363"/>
    <w:rsid w:val="00026E1C"/>
    <w:rsid w:val="00027132"/>
    <w:rsid w:val="00031CBC"/>
    <w:rsid w:val="000356B4"/>
    <w:rsid w:val="00035AB0"/>
    <w:rsid w:val="00044D65"/>
    <w:rsid w:val="000471E0"/>
    <w:rsid w:val="00050704"/>
    <w:rsid w:val="00052CFE"/>
    <w:rsid w:val="00056496"/>
    <w:rsid w:val="00056525"/>
    <w:rsid w:val="00056E43"/>
    <w:rsid w:val="0006176E"/>
    <w:rsid w:val="000622CC"/>
    <w:rsid w:val="0006311F"/>
    <w:rsid w:val="000657B1"/>
    <w:rsid w:val="00070652"/>
    <w:rsid w:val="00081A7B"/>
    <w:rsid w:val="00083951"/>
    <w:rsid w:val="00090800"/>
    <w:rsid w:val="00095F5D"/>
    <w:rsid w:val="0009642A"/>
    <w:rsid w:val="000A0A1E"/>
    <w:rsid w:val="000A124C"/>
    <w:rsid w:val="000A24A7"/>
    <w:rsid w:val="000B050F"/>
    <w:rsid w:val="000B316F"/>
    <w:rsid w:val="000C1038"/>
    <w:rsid w:val="000C3320"/>
    <w:rsid w:val="000C7CDE"/>
    <w:rsid w:val="000D3452"/>
    <w:rsid w:val="000D5DCD"/>
    <w:rsid w:val="000D66E0"/>
    <w:rsid w:val="000E0869"/>
    <w:rsid w:val="000E2065"/>
    <w:rsid w:val="000E4BB6"/>
    <w:rsid w:val="000E709A"/>
    <w:rsid w:val="000F398C"/>
    <w:rsid w:val="000F3EBB"/>
    <w:rsid w:val="00102567"/>
    <w:rsid w:val="001057BA"/>
    <w:rsid w:val="00113B10"/>
    <w:rsid w:val="00114485"/>
    <w:rsid w:val="00114938"/>
    <w:rsid w:val="00115805"/>
    <w:rsid w:val="00127A5C"/>
    <w:rsid w:val="00127E98"/>
    <w:rsid w:val="00131CC3"/>
    <w:rsid w:val="00135566"/>
    <w:rsid w:val="00135832"/>
    <w:rsid w:val="001377F2"/>
    <w:rsid w:val="00140D74"/>
    <w:rsid w:val="00141553"/>
    <w:rsid w:val="00145AF3"/>
    <w:rsid w:val="00153586"/>
    <w:rsid w:val="00153B61"/>
    <w:rsid w:val="00155899"/>
    <w:rsid w:val="00160E92"/>
    <w:rsid w:val="0016324E"/>
    <w:rsid w:val="00163DDE"/>
    <w:rsid w:val="00166548"/>
    <w:rsid w:val="001717FC"/>
    <w:rsid w:val="00180C71"/>
    <w:rsid w:val="0019560C"/>
    <w:rsid w:val="001A7F53"/>
    <w:rsid w:val="001B2C62"/>
    <w:rsid w:val="001B5443"/>
    <w:rsid w:val="001B5A0A"/>
    <w:rsid w:val="001C5E54"/>
    <w:rsid w:val="001C7CF6"/>
    <w:rsid w:val="001D09C2"/>
    <w:rsid w:val="001D2741"/>
    <w:rsid w:val="001D3879"/>
    <w:rsid w:val="001D49B7"/>
    <w:rsid w:val="001D6F0E"/>
    <w:rsid w:val="001E3F79"/>
    <w:rsid w:val="001E49E5"/>
    <w:rsid w:val="001E6F8D"/>
    <w:rsid w:val="00204B54"/>
    <w:rsid w:val="00206070"/>
    <w:rsid w:val="00210047"/>
    <w:rsid w:val="0021234B"/>
    <w:rsid w:val="00213830"/>
    <w:rsid w:val="00213A29"/>
    <w:rsid w:val="00226042"/>
    <w:rsid w:val="00226571"/>
    <w:rsid w:val="00227BD2"/>
    <w:rsid w:val="002314CC"/>
    <w:rsid w:val="0023315D"/>
    <w:rsid w:val="002344D7"/>
    <w:rsid w:val="002479BC"/>
    <w:rsid w:val="002527B4"/>
    <w:rsid w:val="002547F8"/>
    <w:rsid w:val="00256EB7"/>
    <w:rsid w:val="002777AC"/>
    <w:rsid w:val="0028538C"/>
    <w:rsid w:val="002864C6"/>
    <w:rsid w:val="00293E7C"/>
    <w:rsid w:val="00297D0D"/>
    <w:rsid w:val="002A01BB"/>
    <w:rsid w:val="002A5B1F"/>
    <w:rsid w:val="002B5EF1"/>
    <w:rsid w:val="002B5FE4"/>
    <w:rsid w:val="002B6E68"/>
    <w:rsid w:val="002C36B7"/>
    <w:rsid w:val="002C37B6"/>
    <w:rsid w:val="002C3834"/>
    <w:rsid w:val="002D4782"/>
    <w:rsid w:val="002E7D1A"/>
    <w:rsid w:val="002F345C"/>
    <w:rsid w:val="002F4518"/>
    <w:rsid w:val="002F4BFE"/>
    <w:rsid w:val="002F6605"/>
    <w:rsid w:val="00302910"/>
    <w:rsid w:val="00304274"/>
    <w:rsid w:val="00307B2F"/>
    <w:rsid w:val="00312B02"/>
    <w:rsid w:val="0032729F"/>
    <w:rsid w:val="00327BBA"/>
    <w:rsid w:val="00331AE1"/>
    <w:rsid w:val="00336342"/>
    <w:rsid w:val="00337949"/>
    <w:rsid w:val="003445C0"/>
    <w:rsid w:val="003468C9"/>
    <w:rsid w:val="003518FE"/>
    <w:rsid w:val="00357A6F"/>
    <w:rsid w:val="00360B77"/>
    <w:rsid w:val="00364E08"/>
    <w:rsid w:val="003712FE"/>
    <w:rsid w:val="00376D04"/>
    <w:rsid w:val="00380E37"/>
    <w:rsid w:val="0039089B"/>
    <w:rsid w:val="00390D02"/>
    <w:rsid w:val="00391767"/>
    <w:rsid w:val="00391BFA"/>
    <w:rsid w:val="00394AAC"/>
    <w:rsid w:val="00395049"/>
    <w:rsid w:val="0039793C"/>
    <w:rsid w:val="003A67D2"/>
    <w:rsid w:val="003B27C3"/>
    <w:rsid w:val="003B6F52"/>
    <w:rsid w:val="003C1E47"/>
    <w:rsid w:val="003C454A"/>
    <w:rsid w:val="003E4E94"/>
    <w:rsid w:val="003F42E0"/>
    <w:rsid w:val="003F68DB"/>
    <w:rsid w:val="0040436A"/>
    <w:rsid w:val="004071E4"/>
    <w:rsid w:val="0040760A"/>
    <w:rsid w:val="0041594B"/>
    <w:rsid w:val="0042214E"/>
    <w:rsid w:val="00423597"/>
    <w:rsid w:val="004254B2"/>
    <w:rsid w:val="004275B1"/>
    <w:rsid w:val="0043446A"/>
    <w:rsid w:val="00441401"/>
    <w:rsid w:val="00456F1E"/>
    <w:rsid w:val="00461F2C"/>
    <w:rsid w:val="00465BD9"/>
    <w:rsid w:val="00470873"/>
    <w:rsid w:val="00471E86"/>
    <w:rsid w:val="00481AA1"/>
    <w:rsid w:val="004854DE"/>
    <w:rsid w:val="0049428E"/>
    <w:rsid w:val="00494A9B"/>
    <w:rsid w:val="004A170F"/>
    <w:rsid w:val="004A2C0C"/>
    <w:rsid w:val="004A4187"/>
    <w:rsid w:val="004B43CE"/>
    <w:rsid w:val="004C02BE"/>
    <w:rsid w:val="004C20B7"/>
    <w:rsid w:val="004C265C"/>
    <w:rsid w:val="004C29C6"/>
    <w:rsid w:val="004C769D"/>
    <w:rsid w:val="004D0BDB"/>
    <w:rsid w:val="004D2217"/>
    <w:rsid w:val="004D28D7"/>
    <w:rsid w:val="004D2EFA"/>
    <w:rsid w:val="004D4143"/>
    <w:rsid w:val="004E2325"/>
    <w:rsid w:val="004F40A5"/>
    <w:rsid w:val="004F57A8"/>
    <w:rsid w:val="004F5E5F"/>
    <w:rsid w:val="005157E7"/>
    <w:rsid w:val="005172CD"/>
    <w:rsid w:val="0052195F"/>
    <w:rsid w:val="00521C22"/>
    <w:rsid w:val="00521D77"/>
    <w:rsid w:val="005235E5"/>
    <w:rsid w:val="005236F1"/>
    <w:rsid w:val="00523EC4"/>
    <w:rsid w:val="005419A1"/>
    <w:rsid w:val="00552701"/>
    <w:rsid w:val="00555D0A"/>
    <w:rsid w:val="00561B69"/>
    <w:rsid w:val="00562C93"/>
    <w:rsid w:val="0056456D"/>
    <w:rsid w:val="0056512C"/>
    <w:rsid w:val="00580BFC"/>
    <w:rsid w:val="0058523F"/>
    <w:rsid w:val="0058652B"/>
    <w:rsid w:val="00586BCF"/>
    <w:rsid w:val="005927A2"/>
    <w:rsid w:val="00592E42"/>
    <w:rsid w:val="005956AF"/>
    <w:rsid w:val="005970A7"/>
    <w:rsid w:val="005A0D71"/>
    <w:rsid w:val="005A5B65"/>
    <w:rsid w:val="005B6E55"/>
    <w:rsid w:val="005B74C6"/>
    <w:rsid w:val="005C7B6B"/>
    <w:rsid w:val="005D2A11"/>
    <w:rsid w:val="005D73DC"/>
    <w:rsid w:val="005F005C"/>
    <w:rsid w:val="006053C3"/>
    <w:rsid w:val="006129D1"/>
    <w:rsid w:val="00615E3C"/>
    <w:rsid w:val="00623E27"/>
    <w:rsid w:val="0062504B"/>
    <w:rsid w:val="00626936"/>
    <w:rsid w:val="00630E13"/>
    <w:rsid w:val="00633D11"/>
    <w:rsid w:val="006348C4"/>
    <w:rsid w:val="006404E7"/>
    <w:rsid w:val="006433CB"/>
    <w:rsid w:val="00646371"/>
    <w:rsid w:val="00647C72"/>
    <w:rsid w:val="006521A8"/>
    <w:rsid w:val="006602E9"/>
    <w:rsid w:val="0066276D"/>
    <w:rsid w:val="006650A1"/>
    <w:rsid w:val="0066680A"/>
    <w:rsid w:val="00667555"/>
    <w:rsid w:val="00671085"/>
    <w:rsid w:val="00672689"/>
    <w:rsid w:val="00677D93"/>
    <w:rsid w:val="006810C6"/>
    <w:rsid w:val="00681E33"/>
    <w:rsid w:val="00683E59"/>
    <w:rsid w:val="00691099"/>
    <w:rsid w:val="00693C2D"/>
    <w:rsid w:val="00696396"/>
    <w:rsid w:val="00696C91"/>
    <w:rsid w:val="006A20CD"/>
    <w:rsid w:val="006A23D9"/>
    <w:rsid w:val="006A3963"/>
    <w:rsid w:val="006A630E"/>
    <w:rsid w:val="006B0391"/>
    <w:rsid w:val="006B3F6A"/>
    <w:rsid w:val="006B40C1"/>
    <w:rsid w:val="006B64E0"/>
    <w:rsid w:val="006C1EAF"/>
    <w:rsid w:val="006C2669"/>
    <w:rsid w:val="006E0738"/>
    <w:rsid w:val="006E4FAF"/>
    <w:rsid w:val="006F5BAE"/>
    <w:rsid w:val="006F6B91"/>
    <w:rsid w:val="006F78D5"/>
    <w:rsid w:val="007059DD"/>
    <w:rsid w:val="00707F1E"/>
    <w:rsid w:val="00707FE7"/>
    <w:rsid w:val="00713B29"/>
    <w:rsid w:val="00715A93"/>
    <w:rsid w:val="00723F5B"/>
    <w:rsid w:val="007248F6"/>
    <w:rsid w:val="00724BB8"/>
    <w:rsid w:val="00740ED6"/>
    <w:rsid w:val="007447E0"/>
    <w:rsid w:val="00746BB5"/>
    <w:rsid w:val="00751E73"/>
    <w:rsid w:val="00754F2E"/>
    <w:rsid w:val="007560E2"/>
    <w:rsid w:val="00756797"/>
    <w:rsid w:val="00763744"/>
    <w:rsid w:val="00763909"/>
    <w:rsid w:val="00773CB0"/>
    <w:rsid w:val="00774650"/>
    <w:rsid w:val="0078302C"/>
    <w:rsid w:val="00787CCF"/>
    <w:rsid w:val="00790D42"/>
    <w:rsid w:val="00791E29"/>
    <w:rsid w:val="0079484F"/>
    <w:rsid w:val="007A2D28"/>
    <w:rsid w:val="007A38AA"/>
    <w:rsid w:val="007A5414"/>
    <w:rsid w:val="007B0E2B"/>
    <w:rsid w:val="007C321A"/>
    <w:rsid w:val="007C6125"/>
    <w:rsid w:val="007D3E19"/>
    <w:rsid w:val="007D48B2"/>
    <w:rsid w:val="007D6747"/>
    <w:rsid w:val="007E44B5"/>
    <w:rsid w:val="007E4817"/>
    <w:rsid w:val="007F6C2F"/>
    <w:rsid w:val="00800F95"/>
    <w:rsid w:val="00802775"/>
    <w:rsid w:val="00804F68"/>
    <w:rsid w:val="00806612"/>
    <w:rsid w:val="008073BD"/>
    <w:rsid w:val="00813254"/>
    <w:rsid w:val="0081684D"/>
    <w:rsid w:val="008266F5"/>
    <w:rsid w:val="00830FD4"/>
    <w:rsid w:val="0083538A"/>
    <w:rsid w:val="008368B6"/>
    <w:rsid w:val="00840BC5"/>
    <w:rsid w:val="00841F15"/>
    <w:rsid w:val="008504D1"/>
    <w:rsid w:val="00851F9C"/>
    <w:rsid w:val="00860E15"/>
    <w:rsid w:val="0086272A"/>
    <w:rsid w:val="008634A1"/>
    <w:rsid w:val="00865835"/>
    <w:rsid w:val="00867751"/>
    <w:rsid w:val="00875210"/>
    <w:rsid w:val="008777FB"/>
    <w:rsid w:val="0088165E"/>
    <w:rsid w:val="00892A05"/>
    <w:rsid w:val="00895684"/>
    <w:rsid w:val="00895ADE"/>
    <w:rsid w:val="008A2880"/>
    <w:rsid w:val="008A76F6"/>
    <w:rsid w:val="008B178B"/>
    <w:rsid w:val="008B36BE"/>
    <w:rsid w:val="008B608E"/>
    <w:rsid w:val="008C58E6"/>
    <w:rsid w:val="008D4434"/>
    <w:rsid w:val="008D6FF3"/>
    <w:rsid w:val="008E2109"/>
    <w:rsid w:val="008F3260"/>
    <w:rsid w:val="009019F5"/>
    <w:rsid w:val="00905BF0"/>
    <w:rsid w:val="00907BC3"/>
    <w:rsid w:val="00912376"/>
    <w:rsid w:val="00914973"/>
    <w:rsid w:val="00922DA0"/>
    <w:rsid w:val="00924411"/>
    <w:rsid w:val="00932558"/>
    <w:rsid w:val="0094135A"/>
    <w:rsid w:val="00946F8B"/>
    <w:rsid w:val="009535DF"/>
    <w:rsid w:val="009551BF"/>
    <w:rsid w:val="00956411"/>
    <w:rsid w:val="009612EE"/>
    <w:rsid w:val="00964972"/>
    <w:rsid w:val="0097206B"/>
    <w:rsid w:val="0097236C"/>
    <w:rsid w:val="009740A0"/>
    <w:rsid w:val="0097567F"/>
    <w:rsid w:val="00980251"/>
    <w:rsid w:val="00991597"/>
    <w:rsid w:val="009932B0"/>
    <w:rsid w:val="00994D57"/>
    <w:rsid w:val="00997A69"/>
    <w:rsid w:val="009A04A7"/>
    <w:rsid w:val="009A55F6"/>
    <w:rsid w:val="009B5A65"/>
    <w:rsid w:val="009B6AC1"/>
    <w:rsid w:val="009B7BD9"/>
    <w:rsid w:val="009C1CF7"/>
    <w:rsid w:val="009C78B2"/>
    <w:rsid w:val="009D0D44"/>
    <w:rsid w:val="009D1088"/>
    <w:rsid w:val="009E3D32"/>
    <w:rsid w:val="009E3FBA"/>
    <w:rsid w:val="009F12D8"/>
    <w:rsid w:val="009F59AE"/>
    <w:rsid w:val="00A004BB"/>
    <w:rsid w:val="00A01EB8"/>
    <w:rsid w:val="00A033D6"/>
    <w:rsid w:val="00A05886"/>
    <w:rsid w:val="00A0726B"/>
    <w:rsid w:val="00A121AF"/>
    <w:rsid w:val="00A13F8C"/>
    <w:rsid w:val="00A162D0"/>
    <w:rsid w:val="00A1710F"/>
    <w:rsid w:val="00A20F64"/>
    <w:rsid w:val="00A23A86"/>
    <w:rsid w:val="00A310CD"/>
    <w:rsid w:val="00A32862"/>
    <w:rsid w:val="00A33103"/>
    <w:rsid w:val="00A414E1"/>
    <w:rsid w:val="00A426C7"/>
    <w:rsid w:val="00A43266"/>
    <w:rsid w:val="00A51AA7"/>
    <w:rsid w:val="00A52686"/>
    <w:rsid w:val="00A536F1"/>
    <w:rsid w:val="00A53EEF"/>
    <w:rsid w:val="00A56DFF"/>
    <w:rsid w:val="00A62874"/>
    <w:rsid w:val="00A669BF"/>
    <w:rsid w:val="00A71832"/>
    <w:rsid w:val="00A77134"/>
    <w:rsid w:val="00A8038C"/>
    <w:rsid w:val="00A82369"/>
    <w:rsid w:val="00A82E4B"/>
    <w:rsid w:val="00A84856"/>
    <w:rsid w:val="00A97FAF"/>
    <w:rsid w:val="00AA116C"/>
    <w:rsid w:val="00AA76D6"/>
    <w:rsid w:val="00AA7E44"/>
    <w:rsid w:val="00AB083C"/>
    <w:rsid w:val="00AB460D"/>
    <w:rsid w:val="00AB7268"/>
    <w:rsid w:val="00AC0C17"/>
    <w:rsid w:val="00AC26C2"/>
    <w:rsid w:val="00AC78EA"/>
    <w:rsid w:val="00AD1A1D"/>
    <w:rsid w:val="00AD26E9"/>
    <w:rsid w:val="00AD40D6"/>
    <w:rsid w:val="00AD6012"/>
    <w:rsid w:val="00AD6615"/>
    <w:rsid w:val="00AE44AB"/>
    <w:rsid w:val="00AF4171"/>
    <w:rsid w:val="00AF5D09"/>
    <w:rsid w:val="00B004A6"/>
    <w:rsid w:val="00B00FD8"/>
    <w:rsid w:val="00B029FF"/>
    <w:rsid w:val="00B032E3"/>
    <w:rsid w:val="00B1014D"/>
    <w:rsid w:val="00B1063C"/>
    <w:rsid w:val="00B1171A"/>
    <w:rsid w:val="00B11FEE"/>
    <w:rsid w:val="00B13659"/>
    <w:rsid w:val="00B16927"/>
    <w:rsid w:val="00B170C2"/>
    <w:rsid w:val="00B2224B"/>
    <w:rsid w:val="00B23580"/>
    <w:rsid w:val="00B26E96"/>
    <w:rsid w:val="00B36138"/>
    <w:rsid w:val="00B4175B"/>
    <w:rsid w:val="00B463AF"/>
    <w:rsid w:val="00B47F88"/>
    <w:rsid w:val="00B526BC"/>
    <w:rsid w:val="00B5693B"/>
    <w:rsid w:val="00B60924"/>
    <w:rsid w:val="00B60A56"/>
    <w:rsid w:val="00B613D7"/>
    <w:rsid w:val="00B70D31"/>
    <w:rsid w:val="00B72146"/>
    <w:rsid w:val="00B75DB1"/>
    <w:rsid w:val="00B77C47"/>
    <w:rsid w:val="00B8355E"/>
    <w:rsid w:val="00B85F66"/>
    <w:rsid w:val="00B94AE0"/>
    <w:rsid w:val="00BA0AA3"/>
    <w:rsid w:val="00BA4677"/>
    <w:rsid w:val="00BA4D0C"/>
    <w:rsid w:val="00BB3EE5"/>
    <w:rsid w:val="00BB4215"/>
    <w:rsid w:val="00BB57ED"/>
    <w:rsid w:val="00BC02B8"/>
    <w:rsid w:val="00BC02DD"/>
    <w:rsid w:val="00BC0707"/>
    <w:rsid w:val="00BC1A86"/>
    <w:rsid w:val="00BC3E6F"/>
    <w:rsid w:val="00BC6D8B"/>
    <w:rsid w:val="00BC793A"/>
    <w:rsid w:val="00BD0664"/>
    <w:rsid w:val="00BE57BA"/>
    <w:rsid w:val="00BE63F5"/>
    <w:rsid w:val="00BF05FE"/>
    <w:rsid w:val="00BF65A0"/>
    <w:rsid w:val="00C01F82"/>
    <w:rsid w:val="00C045A7"/>
    <w:rsid w:val="00C10B6F"/>
    <w:rsid w:val="00C120B4"/>
    <w:rsid w:val="00C124FB"/>
    <w:rsid w:val="00C21F20"/>
    <w:rsid w:val="00C22FDF"/>
    <w:rsid w:val="00C2480C"/>
    <w:rsid w:val="00C30A64"/>
    <w:rsid w:val="00C320F0"/>
    <w:rsid w:val="00C351DF"/>
    <w:rsid w:val="00C4158D"/>
    <w:rsid w:val="00C41B85"/>
    <w:rsid w:val="00C41BE4"/>
    <w:rsid w:val="00C429C9"/>
    <w:rsid w:val="00C455AF"/>
    <w:rsid w:val="00C4701B"/>
    <w:rsid w:val="00C513F3"/>
    <w:rsid w:val="00C531C1"/>
    <w:rsid w:val="00C60EC0"/>
    <w:rsid w:val="00C621A5"/>
    <w:rsid w:val="00C6254D"/>
    <w:rsid w:val="00C66911"/>
    <w:rsid w:val="00C67B04"/>
    <w:rsid w:val="00C7390D"/>
    <w:rsid w:val="00C74253"/>
    <w:rsid w:val="00C7681A"/>
    <w:rsid w:val="00C8149D"/>
    <w:rsid w:val="00C84F5A"/>
    <w:rsid w:val="00C9030E"/>
    <w:rsid w:val="00C90696"/>
    <w:rsid w:val="00C91514"/>
    <w:rsid w:val="00C95CD4"/>
    <w:rsid w:val="00C95F50"/>
    <w:rsid w:val="00CA010B"/>
    <w:rsid w:val="00CA7A05"/>
    <w:rsid w:val="00CB1D18"/>
    <w:rsid w:val="00CB41CE"/>
    <w:rsid w:val="00CB4B78"/>
    <w:rsid w:val="00CB7059"/>
    <w:rsid w:val="00CB7C44"/>
    <w:rsid w:val="00CC3517"/>
    <w:rsid w:val="00CC5A3A"/>
    <w:rsid w:val="00CC6AC9"/>
    <w:rsid w:val="00CC6B8F"/>
    <w:rsid w:val="00CC754B"/>
    <w:rsid w:val="00CD1632"/>
    <w:rsid w:val="00CD409A"/>
    <w:rsid w:val="00CD6017"/>
    <w:rsid w:val="00CE1612"/>
    <w:rsid w:val="00CE6DAE"/>
    <w:rsid w:val="00CF5CE8"/>
    <w:rsid w:val="00CF642B"/>
    <w:rsid w:val="00CF68C3"/>
    <w:rsid w:val="00D005BF"/>
    <w:rsid w:val="00D058E6"/>
    <w:rsid w:val="00D10DFD"/>
    <w:rsid w:val="00D1296F"/>
    <w:rsid w:val="00D16321"/>
    <w:rsid w:val="00D203B9"/>
    <w:rsid w:val="00D20DC6"/>
    <w:rsid w:val="00D25DC1"/>
    <w:rsid w:val="00D26889"/>
    <w:rsid w:val="00D33172"/>
    <w:rsid w:val="00D33B20"/>
    <w:rsid w:val="00D341F5"/>
    <w:rsid w:val="00D37AB6"/>
    <w:rsid w:val="00D37ABB"/>
    <w:rsid w:val="00D46807"/>
    <w:rsid w:val="00D553F0"/>
    <w:rsid w:val="00D616CE"/>
    <w:rsid w:val="00D6331E"/>
    <w:rsid w:val="00D64087"/>
    <w:rsid w:val="00D71477"/>
    <w:rsid w:val="00D76CB1"/>
    <w:rsid w:val="00D8002F"/>
    <w:rsid w:val="00D81B85"/>
    <w:rsid w:val="00D87974"/>
    <w:rsid w:val="00DA10A3"/>
    <w:rsid w:val="00DA1C77"/>
    <w:rsid w:val="00DA3A55"/>
    <w:rsid w:val="00DB09ED"/>
    <w:rsid w:val="00DB65FA"/>
    <w:rsid w:val="00DC1013"/>
    <w:rsid w:val="00DC3F0B"/>
    <w:rsid w:val="00DC593D"/>
    <w:rsid w:val="00DC6A35"/>
    <w:rsid w:val="00DE06E5"/>
    <w:rsid w:val="00DE1FF6"/>
    <w:rsid w:val="00DE4B45"/>
    <w:rsid w:val="00DE5312"/>
    <w:rsid w:val="00DF278A"/>
    <w:rsid w:val="00DF490B"/>
    <w:rsid w:val="00E004E1"/>
    <w:rsid w:val="00E006CF"/>
    <w:rsid w:val="00E01BDB"/>
    <w:rsid w:val="00E04DD0"/>
    <w:rsid w:val="00E0677F"/>
    <w:rsid w:val="00E074E3"/>
    <w:rsid w:val="00E11781"/>
    <w:rsid w:val="00E11EB5"/>
    <w:rsid w:val="00E16BF6"/>
    <w:rsid w:val="00E17024"/>
    <w:rsid w:val="00E20466"/>
    <w:rsid w:val="00E213AE"/>
    <w:rsid w:val="00E21F9B"/>
    <w:rsid w:val="00E239FA"/>
    <w:rsid w:val="00E25DA3"/>
    <w:rsid w:val="00E25F04"/>
    <w:rsid w:val="00E260E1"/>
    <w:rsid w:val="00E34C68"/>
    <w:rsid w:val="00E35B14"/>
    <w:rsid w:val="00E4230A"/>
    <w:rsid w:val="00E43203"/>
    <w:rsid w:val="00E4597E"/>
    <w:rsid w:val="00E50E9A"/>
    <w:rsid w:val="00E51A3D"/>
    <w:rsid w:val="00E536D8"/>
    <w:rsid w:val="00E55A3D"/>
    <w:rsid w:val="00E56874"/>
    <w:rsid w:val="00E67110"/>
    <w:rsid w:val="00E72156"/>
    <w:rsid w:val="00E73263"/>
    <w:rsid w:val="00E73BEB"/>
    <w:rsid w:val="00E73D69"/>
    <w:rsid w:val="00E756A1"/>
    <w:rsid w:val="00E76F33"/>
    <w:rsid w:val="00E84A91"/>
    <w:rsid w:val="00E862DE"/>
    <w:rsid w:val="00E873EB"/>
    <w:rsid w:val="00E90749"/>
    <w:rsid w:val="00E94AA5"/>
    <w:rsid w:val="00E97D91"/>
    <w:rsid w:val="00EC59EB"/>
    <w:rsid w:val="00ED318A"/>
    <w:rsid w:val="00ED470A"/>
    <w:rsid w:val="00EE44B0"/>
    <w:rsid w:val="00EE5C13"/>
    <w:rsid w:val="00EE6B0D"/>
    <w:rsid w:val="00EE7435"/>
    <w:rsid w:val="00EE7BC1"/>
    <w:rsid w:val="00F04ED8"/>
    <w:rsid w:val="00F0724B"/>
    <w:rsid w:val="00F16397"/>
    <w:rsid w:val="00F277A8"/>
    <w:rsid w:val="00F35BDC"/>
    <w:rsid w:val="00F40BC3"/>
    <w:rsid w:val="00F41E13"/>
    <w:rsid w:val="00F43D7A"/>
    <w:rsid w:val="00F4600A"/>
    <w:rsid w:val="00F527D7"/>
    <w:rsid w:val="00F549A4"/>
    <w:rsid w:val="00F57A58"/>
    <w:rsid w:val="00F677DA"/>
    <w:rsid w:val="00F71A38"/>
    <w:rsid w:val="00F71B86"/>
    <w:rsid w:val="00F738C3"/>
    <w:rsid w:val="00F73B97"/>
    <w:rsid w:val="00F74E2E"/>
    <w:rsid w:val="00F7512C"/>
    <w:rsid w:val="00F77889"/>
    <w:rsid w:val="00F80559"/>
    <w:rsid w:val="00F819E2"/>
    <w:rsid w:val="00F82E19"/>
    <w:rsid w:val="00F8325C"/>
    <w:rsid w:val="00F90260"/>
    <w:rsid w:val="00F9326B"/>
    <w:rsid w:val="00F95E2E"/>
    <w:rsid w:val="00FA28B1"/>
    <w:rsid w:val="00FA36A1"/>
    <w:rsid w:val="00FA3B15"/>
    <w:rsid w:val="00FA72C6"/>
    <w:rsid w:val="00FB0A81"/>
    <w:rsid w:val="00FB3734"/>
    <w:rsid w:val="00FB70CF"/>
    <w:rsid w:val="00FC054B"/>
    <w:rsid w:val="00FC162B"/>
    <w:rsid w:val="00FC6602"/>
    <w:rsid w:val="00FE1CE0"/>
    <w:rsid w:val="00FE24E0"/>
    <w:rsid w:val="00FE25E5"/>
    <w:rsid w:val="00FE3F8E"/>
    <w:rsid w:val="00FE431F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A7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CF5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F5CE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336342"/>
    <w:rPr>
      <w:b/>
      <w:bCs/>
    </w:rPr>
  </w:style>
  <w:style w:type="character" w:styleId="Emphasis">
    <w:name w:val="Emphasis"/>
    <w:basedOn w:val="DefaultParagraphFont"/>
    <w:uiPriority w:val="99"/>
    <w:qFormat/>
    <w:rsid w:val="00336342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36342"/>
  </w:style>
  <w:style w:type="paragraph" w:styleId="NormalWeb">
    <w:name w:val="Normal (Web)"/>
    <w:basedOn w:val="Normal"/>
    <w:uiPriority w:val="99"/>
    <w:semiHidden/>
    <w:rsid w:val="00E5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195</Words>
  <Characters>1116</Characters>
  <Application>Microsoft Office Outlook</Application>
  <DocSecurity>0</DocSecurity>
  <Lines>0</Lines>
  <Paragraphs>0</Paragraphs>
  <ScaleCrop>false</ScaleCrop>
  <Company>SPecialiST RePack &amp;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sasha</cp:lastModifiedBy>
  <cp:revision>12</cp:revision>
  <dcterms:created xsi:type="dcterms:W3CDTF">2017-02-14T10:57:00Z</dcterms:created>
  <dcterms:modified xsi:type="dcterms:W3CDTF">2017-03-17T08:39:00Z</dcterms:modified>
</cp:coreProperties>
</file>